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8E9" w:rsidRPr="00B43B0B" w:rsidRDefault="007D78E9" w:rsidP="00B43B0B">
      <w:pPr>
        <w:widowControl w:val="0"/>
        <w:autoSpaceDE w:val="0"/>
        <w:autoSpaceDN w:val="0"/>
        <w:adjustRightInd w:val="0"/>
        <w:jc w:val="right"/>
      </w:pPr>
      <w:r w:rsidRPr="00B43B0B">
        <w:t>«Утверждаю»</w:t>
      </w:r>
    </w:p>
    <w:p w:rsidR="007D78E9" w:rsidRPr="00B43B0B" w:rsidRDefault="007D78E9" w:rsidP="00B43B0B">
      <w:pPr>
        <w:widowControl w:val="0"/>
        <w:autoSpaceDE w:val="0"/>
        <w:autoSpaceDN w:val="0"/>
        <w:adjustRightInd w:val="0"/>
        <w:jc w:val="right"/>
      </w:pPr>
      <w:r w:rsidRPr="00B43B0B">
        <w:t>Заведующий Верхнечирской ООШ</w:t>
      </w:r>
    </w:p>
    <w:p w:rsidR="007D78E9" w:rsidRPr="00B43B0B" w:rsidRDefault="007D78E9" w:rsidP="00B43B0B">
      <w:pPr>
        <w:widowControl w:val="0"/>
        <w:autoSpaceDE w:val="0"/>
        <w:autoSpaceDN w:val="0"/>
        <w:adjustRightInd w:val="0"/>
        <w:jc w:val="right"/>
      </w:pPr>
      <w:r w:rsidRPr="00B43B0B">
        <w:t xml:space="preserve"> филиалом МБОУ «Боковская СОШ </w:t>
      </w:r>
    </w:p>
    <w:p w:rsidR="007D78E9" w:rsidRPr="00B43B0B" w:rsidRDefault="007D78E9" w:rsidP="00B43B0B">
      <w:pPr>
        <w:widowControl w:val="0"/>
        <w:autoSpaceDE w:val="0"/>
        <w:autoSpaceDN w:val="0"/>
        <w:adjustRightInd w:val="0"/>
        <w:jc w:val="right"/>
      </w:pPr>
      <w:r w:rsidRPr="00B43B0B">
        <w:t>имени Я.П.Теличенко» Боковского района</w:t>
      </w:r>
    </w:p>
    <w:p w:rsidR="007D78E9" w:rsidRPr="00B43B0B" w:rsidRDefault="007D78E9" w:rsidP="00B43B0B">
      <w:pPr>
        <w:widowControl w:val="0"/>
        <w:autoSpaceDE w:val="0"/>
        <w:autoSpaceDN w:val="0"/>
        <w:adjustRightInd w:val="0"/>
        <w:jc w:val="right"/>
      </w:pPr>
      <w:r w:rsidRPr="00B43B0B">
        <w:t>__________Э.М.Виноградова</w:t>
      </w:r>
    </w:p>
    <w:p w:rsidR="007D78E9" w:rsidRPr="00B43B0B" w:rsidRDefault="007D78E9" w:rsidP="00B43B0B">
      <w:pPr>
        <w:widowControl w:val="0"/>
        <w:autoSpaceDE w:val="0"/>
        <w:autoSpaceDN w:val="0"/>
        <w:adjustRightInd w:val="0"/>
        <w:jc w:val="right"/>
      </w:pPr>
      <w:r w:rsidRPr="00B43B0B">
        <w:t>Приказ от__________№_____</w:t>
      </w:r>
    </w:p>
    <w:p w:rsidR="007D78E9" w:rsidRDefault="007D78E9" w:rsidP="00D1533D">
      <w:pPr>
        <w:pStyle w:val="c9"/>
        <w:shd w:val="clear" w:color="auto" w:fill="FFFFFF"/>
        <w:spacing w:before="0" w:beforeAutospacing="0" w:after="0" w:afterAutospacing="0"/>
        <w:jc w:val="center"/>
        <w:rPr>
          <w:rStyle w:val="c16"/>
          <w:b/>
          <w:bCs/>
          <w:color w:val="000000"/>
          <w:sz w:val="28"/>
          <w:szCs w:val="28"/>
        </w:rPr>
      </w:pPr>
    </w:p>
    <w:p w:rsidR="007D78E9" w:rsidRDefault="007D78E9" w:rsidP="00D1533D">
      <w:pPr>
        <w:pStyle w:val="c9"/>
        <w:shd w:val="clear" w:color="auto" w:fill="FFFFFF"/>
        <w:spacing w:before="0" w:beforeAutospacing="0" w:after="0" w:afterAutospacing="0"/>
        <w:jc w:val="center"/>
        <w:rPr>
          <w:rStyle w:val="c16"/>
          <w:b/>
          <w:bCs/>
          <w:color w:val="000000"/>
          <w:sz w:val="28"/>
          <w:szCs w:val="28"/>
        </w:rPr>
      </w:pPr>
    </w:p>
    <w:p w:rsidR="007D78E9" w:rsidRDefault="007D78E9" w:rsidP="00D1533D">
      <w:pPr>
        <w:pStyle w:val="c9"/>
        <w:shd w:val="clear" w:color="auto" w:fill="FFFFFF"/>
        <w:spacing w:before="0" w:beforeAutospacing="0" w:after="0" w:afterAutospacing="0"/>
        <w:jc w:val="center"/>
        <w:rPr>
          <w:b/>
          <w:bCs/>
          <w:color w:val="000000"/>
          <w:sz w:val="32"/>
          <w:szCs w:val="32"/>
        </w:rPr>
      </w:pPr>
      <w:r>
        <w:rPr>
          <w:rStyle w:val="c16"/>
          <w:b/>
          <w:bCs/>
          <w:color w:val="000000"/>
          <w:sz w:val="28"/>
          <w:szCs w:val="28"/>
        </w:rPr>
        <w:t>ПЛАН</w:t>
      </w:r>
    </w:p>
    <w:p w:rsidR="007D78E9" w:rsidRDefault="007D78E9" w:rsidP="00D1533D">
      <w:pPr>
        <w:pStyle w:val="c17"/>
        <w:shd w:val="clear" w:color="auto" w:fill="FFFFFF"/>
        <w:spacing w:before="0" w:beforeAutospacing="0" w:after="0" w:afterAutospacing="0"/>
        <w:jc w:val="center"/>
        <w:rPr>
          <w:rStyle w:val="c16"/>
          <w:b/>
          <w:bCs/>
          <w:color w:val="000000"/>
          <w:sz w:val="28"/>
          <w:szCs w:val="28"/>
        </w:rPr>
      </w:pPr>
      <w:r>
        <w:rPr>
          <w:rStyle w:val="c16"/>
          <w:b/>
          <w:bCs/>
          <w:color w:val="000000"/>
          <w:sz w:val="28"/>
          <w:szCs w:val="28"/>
        </w:rPr>
        <w:t>мероприятий по профилактике экстремизма среди обучающихся</w:t>
      </w:r>
    </w:p>
    <w:p w:rsidR="007D78E9" w:rsidRDefault="007D78E9" w:rsidP="00D1533D">
      <w:pPr>
        <w:pStyle w:val="c17"/>
        <w:shd w:val="clear" w:color="auto" w:fill="FFFFFF"/>
        <w:spacing w:before="0" w:beforeAutospacing="0" w:after="0" w:afterAutospacing="0"/>
        <w:jc w:val="center"/>
        <w:rPr>
          <w:rStyle w:val="c16"/>
          <w:b/>
          <w:bCs/>
          <w:color w:val="000000"/>
          <w:sz w:val="28"/>
          <w:szCs w:val="28"/>
        </w:rPr>
      </w:pPr>
      <w:r>
        <w:rPr>
          <w:rStyle w:val="c16"/>
          <w:b/>
          <w:bCs/>
          <w:color w:val="000000"/>
          <w:sz w:val="28"/>
          <w:szCs w:val="28"/>
        </w:rPr>
        <w:t>на 2016-2017 уч.год.</w:t>
      </w:r>
    </w:p>
    <w:p w:rsidR="007D78E9" w:rsidRDefault="007D78E9" w:rsidP="00D1533D">
      <w:pPr>
        <w:pStyle w:val="c17"/>
        <w:shd w:val="clear" w:color="auto" w:fill="FFFFFF"/>
        <w:spacing w:before="0" w:beforeAutospacing="0" w:after="0" w:afterAutospacing="0"/>
        <w:jc w:val="center"/>
        <w:rPr>
          <w:rStyle w:val="c16"/>
          <w:b/>
          <w:bCs/>
          <w:color w:val="000000"/>
          <w:sz w:val="28"/>
          <w:szCs w:val="28"/>
        </w:rPr>
      </w:pPr>
    </w:p>
    <w:p w:rsidR="007D78E9" w:rsidRPr="00D1533D" w:rsidRDefault="007D78E9" w:rsidP="00D1533D">
      <w:pPr>
        <w:pStyle w:val="c17"/>
        <w:shd w:val="clear" w:color="auto" w:fill="FFFFFF"/>
        <w:spacing w:before="0" w:beforeAutospacing="0" w:after="0" w:afterAutospacing="0"/>
        <w:rPr>
          <w:bCs/>
          <w:color w:val="000000"/>
          <w:sz w:val="28"/>
          <w:szCs w:val="28"/>
        </w:rPr>
      </w:pPr>
      <w:r w:rsidRPr="00D1533D">
        <w:rPr>
          <w:bCs/>
          <w:color w:val="000000"/>
          <w:sz w:val="28"/>
          <w:szCs w:val="28"/>
        </w:rPr>
        <w:t>Цель: обеспечение координации всех работников школы по противодействию экстремизма в образовательном учреждении, выработка мер, направленных на нормализацию межэтнических и межконфессиональных</w:t>
      </w:r>
      <w:r>
        <w:rPr>
          <w:bCs/>
          <w:color w:val="000000"/>
          <w:sz w:val="28"/>
          <w:szCs w:val="28"/>
        </w:rPr>
        <w:t xml:space="preserve">, межнациональных </w:t>
      </w:r>
      <w:r w:rsidRPr="00D1533D">
        <w:rPr>
          <w:bCs/>
          <w:color w:val="000000"/>
          <w:sz w:val="28"/>
          <w:szCs w:val="28"/>
        </w:rPr>
        <w:t xml:space="preserve"> отношений.</w:t>
      </w:r>
    </w:p>
    <w:p w:rsidR="007D78E9" w:rsidRPr="00D1533D" w:rsidRDefault="007D78E9" w:rsidP="00D1533D">
      <w:pPr>
        <w:pStyle w:val="c17"/>
        <w:shd w:val="clear" w:color="auto" w:fill="FFFFFF"/>
        <w:spacing w:before="0" w:beforeAutospacing="0" w:after="0" w:afterAutospacing="0"/>
        <w:rPr>
          <w:bCs/>
          <w:color w:val="000000"/>
          <w:sz w:val="28"/>
          <w:szCs w:val="28"/>
        </w:rPr>
      </w:pPr>
      <w:r w:rsidRPr="00D1533D">
        <w:rPr>
          <w:bCs/>
          <w:color w:val="000000"/>
          <w:sz w:val="28"/>
          <w:szCs w:val="28"/>
        </w:rPr>
        <w:t>Задачи:</w:t>
      </w:r>
    </w:p>
    <w:p w:rsidR="007D78E9" w:rsidRPr="00D1533D" w:rsidRDefault="007D78E9" w:rsidP="000F6AF3">
      <w:pPr>
        <w:pStyle w:val="c17"/>
        <w:numPr>
          <w:ilvl w:val="0"/>
          <w:numId w:val="44"/>
        </w:numPr>
        <w:shd w:val="clear" w:color="auto" w:fill="FFFFFF"/>
        <w:spacing w:before="0" w:beforeAutospacing="0" w:after="0" w:afterAutospacing="0"/>
        <w:rPr>
          <w:bCs/>
          <w:color w:val="000000"/>
          <w:sz w:val="28"/>
          <w:szCs w:val="28"/>
        </w:rPr>
      </w:pPr>
      <w:r w:rsidRPr="00D1533D">
        <w:rPr>
          <w:bCs/>
          <w:color w:val="000000"/>
          <w:sz w:val="28"/>
          <w:szCs w:val="28"/>
        </w:rPr>
        <w:t>реализация требований законодательных и иных нормативных актов в области обеспечения безопасности школы;</w:t>
      </w:r>
    </w:p>
    <w:p w:rsidR="007D78E9" w:rsidRPr="00D1533D" w:rsidRDefault="007D78E9" w:rsidP="000F6AF3">
      <w:pPr>
        <w:pStyle w:val="c17"/>
        <w:numPr>
          <w:ilvl w:val="0"/>
          <w:numId w:val="44"/>
        </w:numPr>
        <w:shd w:val="clear" w:color="auto" w:fill="FFFFFF"/>
        <w:spacing w:before="0" w:beforeAutospacing="0" w:after="0" w:afterAutospacing="0"/>
        <w:rPr>
          <w:bCs/>
          <w:color w:val="000000"/>
          <w:sz w:val="28"/>
          <w:szCs w:val="28"/>
        </w:rPr>
      </w:pPr>
      <w:r w:rsidRPr="00D1533D">
        <w:rPr>
          <w:bCs/>
          <w:color w:val="000000"/>
          <w:sz w:val="28"/>
          <w:szCs w:val="28"/>
        </w:rPr>
        <w:t>совершенствование теоретических знаний учащихся, педагогов, работников школы, родителей по вопросу противодействия экстремизму;</w:t>
      </w:r>
    </w:p>
    <w:p w:rsidR="007D78E9" w:rsidRPr="00D1533D" w:rsidRDefault="007D78E9" w:rsidP="000F6AF3">
      <w:pPr>
        <w:pStyle w:val="c17"/>
        <w:numPr>
          <w:ilvl w:val="0"/>
          <w:numId w:val="44"/>
        </w:numPr>
        <w:shd w:val="clear" w:color="auto" w:fill="FFFFFF"/>
        <w:spacing w:before="0" w:beforeAutospacing="0" w:after="0" w:afterAutospacing="0"/>
        <w:rPr>
          <w:bCs/>
          <w:color w:val="000000"/>
          <w:sz w:val="28"/>
          <w:szCs w:val="28"/>
        </w:rPr>
      </w:pPr>
      <w:r w:rsidRPr="00D1533D">
        <w:rPr>
          <w:bCs/>
          <w:color w:val="000000"/>
          <w:sz w:val="28"/>
          <w:szCs w:val="28"/>
        </w:rPr>
        <w:t>воспитание у учащихся школы уверенности в эффективности мероприятий по защите от чрезвычайных ситуаций;</w:t>
      </w:r>
    </w:p>
    <w:p w:rsidR="007D78E9" w:rsidRPr="00D1533D" w:rsidRDefault="007D78E9" w:rsidP="000F6AF3">
      <w:pPr>
        <w:pStyle w:val="c17"/>
        <w:numPr>
          <w:ilvl w:val="0"/>
          <w:numId w:val="44"/>
        </w:numPr>
        <w:shd w:val="clear" w:color="auto" w:fill="FFFFFF"/>
        <w:spacing w:before="0" w:beforeAutospacing="0" w:after="0" w:afterAutospacing="0"/>
        <w:rPr>
          <w:bCs/>
          <w:color w:val="000000"/>
          <w:sz w:val="28"/>
          <w:szCs w:val="28"/>
        </w:rPr>
      </w:pPr>
      <w:r w:rsidRPr="00D1533D">
        <w:rPr>
          <w:bCs/>
          <w:color w:val="000000"/>
          <w:sz w:val="28"/>
          <w:szCs w:val="28"/>
        </w:rPr>
        <w:t>практическая проверка готовности учащихся школы правильно действовать в чрезвычайных ситуациях;</w:t>
      </w:r>
    </w:p>
    <w:p w:rsidR="007D78E9" w:rsidRPr="00D1533D" w:rsidRDefault="007D78E9" w:rsidP="000F6AF3">
      <w:pPr>
        <w:pStyle w:val="c17"/>
        <w:numPr>
          <w:ilvl w:val="0"/>
          <w:numId w:val="44"/>
        </w:numPr>
        <w:shd w:val="clear" w:color="auto" w:fill="FFFFFF"/>
        <w:spacing w:before="0" w:beforeAutospacing="0" w:after="0" w:afterAutospacing="0"/>
        <w:rPr>
          <w:bCs/>
          <w:color w:val="000000"/>
          <w:sz w:val="28"/>
          <w:szCs w:val="28"/>
        </w:rPr>
      </w:pPr>
      <w:r w:rsidRPr="00D1533D">
        <w:rPr>
          <w:bCs/>
          <w:color w:val="000000"/>
          <w:sz w:val="28"/>
          <w:szCs w:val="28"/>
        </w:rPr>
        <w:t>создание условий для активного включения детей и молодежи в социально-экономическую культурную жизнь общества;</w:t>
      </w:r>
    </w:p>
    <w:p w:rsidR="007D78E9" w:rsidRPr="00D1533D" w:rsidRDefault="007D78E9" w:rsidP="000F6AF3">
      <w:pPr>
        <w:pStyle w:val="c17"/>
        <w:numPr>
          <w:ilvl w:val="0"/>
          <w:numId w:val="44"/>
        </w:numPr>
        <w:shd w:val="clear" w:color="auto" w:fill="FFFFFF"/>
        <w:spacing w:before="0" w:beforeAutospacing="0" w:after="0" w:afterAutospacing="0"/>
        <w:rPr>
          <w:bCs/>
          <w:color w:val="000000"/>
          <w:sz w:val="28"/>
          <w:szCs w:val="28"/>
        </w:rPr>
      </w:pPr>
      <w:r w:rsidRPr="00D1533D">
        <w:rPr>
          <w:bCs/>
          <w:color w:val="000000"/>
          <w:sz w:val="28"/>
          <w:szCs w:val="28"/>
        </w:rPr>
        <w:t>обеспечение безопасности обучающихся, работников школы во время уроков и во внеурочное время путем повышения безопасности их жизнедеятельности.</w:t>
      </w:r>
    </w:p>
    <w:p w:rsidR="007D78E9" w:rsidRPr="00D1533D" w:rsidRDefault="007D78E9" w:rsidP="00D1533D">
      <w:pPr>
        <w:pStyle w:val="c17"/>
        <w:shd w:val="clear" w:color="auto" w:fill="FFFFFF"/>
        <w:spacing w:before="0" w:beforeAutospacing="0" w:after="0" w:afterAutospacing="0"/>
        <w:jc w:val="center"/>
        <w:rPr>
          <w:b/>
          <w:bCs/>
          <w:color w:val="000000"/>
          <w:sz w:val="28"/>
          <w:szCs w:val="28"/>
        </w:rPr>
      </w:pPr>
      <w:r w:rsidRPr="00D1533D">
        <w:rPr>
          <w:b/>
          <w:bCs/>
          <w:color w:val="000000"/>
          <w:sz w:val="28"/>
          <w:szCs w:val="28"/>
        </w:rPr>
        <w:t> </w:t>
      </w:r>
    </w:p>
    <w:p w:rsidR="007D78E9" w:rsidRDefault="007D78E9" w:rsidP="00D1533D">
      <w:pPr>
        <w:pStyle w:val="c17"/>
        <w:shd w:val="clear" w:color="auto" w:fill="FFFFFF"/>
        <w:spacing w:before="0" w:beforeAutospacing="0" w:after="0" w:afterAutospacing="0"/>
        <w:jc w:val="center"/>
        <w:rPr>
          <w:color w:val="000000"/>
        </w:rPr>
      </w:pPr>
    </w:p>
    <w:tbl>
      <w:tblPr>
        <w:tblW w:w="10342" w:type="dxa"/>
        <w:tblInd w:w="-877" w:type="dxa"/>
        <w:tblLayout w:type="fixed"/>
        <w:tblCellMar>
          <w:left w:w="0" w:type="dxa"/>
          <w:right w:w="0" w:type="dxa"/>
        </w:tblCellMar>
        <w:tblLook w:val="00A0"/>
      </w:tblPr>
      <w:tblGrid>
        <w:gridCol w:w="567"/>
        <w:gridCol w:w="4254"/>
        <w:gridCol w:w="1417"/>
        <w:gridCol w:w="2052"/>
        <w:gridCol w:w="2052"/>
      </w:tblGrid>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jc w:val="center"/>
              <w:rPr>
                <w:color w:val="000000"/>
              </w:rPr>
            </w:pPr>
            <w:bookmarkStart w:id="0" w:name="0"/>
            <w:bookmarkStart w:id="1" w:name="e18d1ce379559f503010ba550199f7d290cf4c0a"/>
            <w:bookmarkEnd w:id="0"/>
            <w:bookmarkEnd w:id="1"/>
            <w:r>
              <w:rPr>
                <w:rStyle w:val="c4"/>
                <w:color w:val="000000"/>
              </w:rPr>
              <w:t>№</w:t>
            </w:r>
          </w:p>
          <w:p w:rsidR="007D78E9" w:rsidRDefault="007D78E9">
            <w:pPr>
              <w:pStyle w:val="c0"/>
              <w:spacing w:before="0" w:beforeAutospacing="0" w:after="0" w:afterAutospacing="0" w:line="240" w:lineRule="atLeast"/>
              <w:jc w:val="center"/>
              <w:rPr>
                <w:color w:val="000000"/>
              </w:rPr>
            </w:pPr>
            <w:r>
              <w:rPr>
                <w:rStyle w:val="c4"/>
                <w:color w:val="000000"/>
              </w:rPr>
              <w:t>п/п</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Содержание деятельности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Сроки проведения</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Ответственный</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rsidP="00726A30">
            <w:pPr>
              <w:pStyle w:val="c0"/>
              <w:tabs>
                <w:tab w:val="left" w:pos="345"/>
              </w:tabs>
              <w:spacing w:before="0" w:beforeAutospacing="0" w:after="0" w:afterAutospacing="0" w:line="240" w:lineRule="atLeast"/>
              <w:rPr>
                <w:rStyle w:val="c4"/>
                <w:color w:val="000000"/>
              </w:rPr>
            </w:pPr>
            <w:r>
              <w:rPr>
                <w:rStyle w:val="c4"/>
                <w:color w:val="000000"/>
              </w:rPr>
              <w:tab/>
              <w:t>Отметка об исполнеии</w:t>
            </w:r>
          </w:p>
        </w:tc>
      </w:tr>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1</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12"/>
              <w:spacing w:before="0" w:beforeAutospacing="0" w:after="0" w:afterAutospacing="0" w:line="240" w:lineRule="atLeast"/>
              <w:jc w:val="both"/>
              <w:rPr>
                <w:color w:val="000000"/>
              </w:rPr>
            </w:pPr>
            <w:r>
              <w:rPr>
                <w:rStyle w:val="c4"/>
                <w:color w:val="000000"/>
              </w:rPr>
              <w:t>Диагностическая работа с целью исследования личностных свойств толерантности у обучающихся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rsidP="009D7189">
            <w:pPr>
              <w:pStyle w:val="c0"/>
              <w:spacing w:before="0" w:beforeAutospacing="0" w:after="0" w:afterAutospacing="0" w:line="240" w:lineRule="atLeast"/>
              <w:jc w:val="center"/>
              <w:rPr>
                <w:color w:val="000000"/>
              </w:rPr>
            </w:pPr>
            <w:r>
              <w:rPr>
                <w:rStyle w:val="c4"/>
                <w:color w:val="000000"/>
              </w:rPr>
              <w:t>первое полугодие учебного года</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социальный педагог, классные руководители</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pPr>
              <w:pStyle w:val="c0"/>
              <w:spacing w:before="0" w:beforeAutospacing="0" w:after="0" w:afterAutospacing="0" w:line="240" w:lineRule="atLeast"/>
              <w:jc w:val="center"/>
              <w:rPr>
                <w:rStyle w:val="c4"/>
                <w:color w:val="000000"/>
              </w:rPr>
            </w:pPr>
          </w:p>
        </w:tc>
      </w:tr>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2</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rsidP="009D7189">
            <w:pPr>
              <w:pStyle w:val="c12"/>
              <w:spacing w:before="0" w:beforeAutospacing="0" w:after="0" w:afterAutospacing="0" w:line="240" w:lineRule="atLeast"/>
              <w:jc w:val="both"/>
              <w:rPr>
                <w:color w:val="000000"/>
              </w:rPr>
            </w:pPr>
            <w:r>
              <w:rPr>
                <w:rStyle w:val="c4"/>
                <w:color w:val="000000"/>
              </w:rPr>
              <w:t>Участие в районных мероприятиях по профилактике экстремизма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jc w:val="center"/>
              <w:rPr>
                <w:color w:val="000000"/>
              </w:rPr>
            </w:pPr>
            <w:r>
              <w:rPr>
                <w:rStyle w:val="c4"/>
                <w:color w:val="000000"/>
              </w:rPr>
              <w:t>в течение года,</w:t>
            </w:r>
          </w:p>
          <w:p w:rsidR="007D78E9" w:rsidRDefault="007D78E9">
            <w:pPr>
              <w:pStyle w:val="c0"/>
              <w:spacing w:before="0" w:beforeAutospacing="0" w:after="0" w:afterAutospacing="0" w:line="240" w:lineRule="atLeast"/>
              <w:jc w:val="center"/>
              <w:rPr>
                <w:color w:val="000000"/>
              </w:rPr>
            </w:pP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 xml:space="preserve">социальный педагог, </w:t>
            </w:r>
          </w:p>
          <w:p w:rsidR="007D78E9" w:rsidRDefault="007D78E9">
            <w:pPr>
              <w:pStyle w:val="c0"/>
              <w:spacing w:before="0" w:beforeAutospacing="0" w:after="0" w:afterAutospacing="0" w:line="240" w:lineRule="atLeast"/>
              <w:jc w:val="center"/>
              <w:rPr>
                <w:color w:val="000000"/>
              </w:rPr>
            </w:pPr>
            <w:r>
              <w:rPr>
                <w:rStyle w:val="c4"/>
                <w:color w:val="000000"/>
              </w:rPr>
              <w:t>кл. руководители</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pPr>
              <w:pStyle w:val="c0"/>
              <w:spacing w:before="0" w:beforeAutospacing="0" w:after="0" w:afterAutospacing="0" w:line="240" w:lineRule="atLeast"/>
              <w:jc w:val="center"/>
              <w:rPr>
                <w:rStyle w:val="c4"/>
                <w:color w:val="000000"/>
              </w:rPr>
            </w:pPr>
          </w:p>
        </w:tc>
      </w:tr>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3</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12"/>
              <w:spacing w:before="0" w:beforeAutospacing="0" w:after="0" w:afterAutospacing="0" w:line="240" w:lineRule="atLeast"/>
              <w:jc w:val="both"/>
              <w:rPr>
                <w:color w:val="000000"/>
              </w:rPr>
            </w:pPr>
            <w:r>
              <w:rPr>
                <w:rStyle w:val="c4"/>
                <w:color w:val="000000"/>
              </w:rPr>
              <w:t>Подбор тематической литературы для педагогов и учащихся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в течение года</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rPr>
              <w:t xml:space="preserve">Библиотекарь </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pPr>
              <w:pStyle w:val="c0"/>
              <w:spacing w:before="0" w:beforeAutospacing="0" w:after="0" w:afterAutospacing="0" w:line="240" w:lineRule="atLeast"/>
              <w:jc w:val="center"/>
              <w:rPr>
                <w:rStyle w:val="c4"/>
              </w:rPr>
            </w:pPr>
          </w:p>
        </w:tc>
      </w:tr>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4</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12"/>
              <w:spacing w:before="0" w:beforeAutospacing="0" w:after="0" w:afterAutospacing="0" w:line="240" w:lineRule="atLeast"/>
              <w:jc w:val="both"/>
              <w:rPr>
                <w:color w:val="000000"/>
              </w:rPr>
            </w:pPr>
            <w:r>
              <w:rPr>
                <w:rStyle w:val="c4"/>
                <w:color w:val="000000"/>
              </w:rPr>
              <w:t>Родительское собрание с обязательным рассмотрением вопроса «Толерантность - дорога к миру».</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rPr>
              <w:t xml:space="preserve">Декабрь </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rPr>
              <w:t>Социальный педагог</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pPr>
              <w:pStyle w:val="c0"/>
              <w:spacing w:before="0" w:beforeAutospacing="0" w:after="0" w:afterAutospacing="0" w:line="240" w:lineRule="atLeast"/>
              <w:jc w:val="center"/>
              <w:rPr>
                <w:rStyle w:val="c4"/>
              </w:rPr>
            </w:pPr>
          </w:p>
        </w:tc>
      </w:tr>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5</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rsidP="009D7189">
            <w:pPr>
              <w:pStyle w:val="c12"/>
              <w:spacing w:before="0" w:beforeAutospacing="0" w:after="0" w:afterAutospacing="0" w:line="240" w:lineRule="atLeast"/>
              <w:jc w:val="both"/>
              <w:rPr>
                <w:color w:val="000000"/>
              </w:rPr>
            </w:pPr>
            <w:r>
              <w:rPr>
                <w:rStyle w:val="c4"/>
                <w:color w:val="000000"/>
              </w:rPr>
              <w:t>Конкурс  творческих работ учащихся 1-9 классов «Все мы разные – в этом наше богатство»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 xml:space="preserve">Ноябрь </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учитель русского языка и литературы, ИЗО, нач.классов</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pPr>
              <w:pStyle w:val="c0"/>
              <w:spacing w:before="0" w:beforeAutospacing="0" w:after="0" w:afterAutospacing="0" w:line="240" w:lineRule="atLeast"/>
              <w:jc w:val="center"/>
              <w:rPr>
                <w:rStyle w:val="c4"/>
                <w:color w:val="000000"/>
              </w:rPr>
            </w:pPr>
          </w:p>
        </w:tc>
      </w:tr>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6</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12"/>
              <w:spacing w:before="0" w:beforeAutospacing="0" w:after="0" w:afterAutospacing="0" w:line="240" w:lineRule="atLeast"/>
              <w:jc w:val="both"/>
              <w:rPr>
                <w:color w:val="000000"/>
              </w:rPr>
            </w:pPr>
            <w:r>
              <w:rPr>
                <w:color w:val="000000"/>
              </w:rPr>
              <w:t>Классный час «Что такое экстремизм»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rPr>
              <w:t xml:space="preserve">Январь </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rPr>
              <w:t>Социальный педагог</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pPr>
              <w:pStyle w:val="c0"/>
              <w:spacing w:before="0" w:beforeAutospacing="0" w:after="0" w:afterAutospacing="0" w:line="240" w:lineRule="atLeast"/>
              <w:jc w:val="center"/>
              <w:rPr>
                <w:rStyle w:val="c4"/>
              </w:rPr>
            </w:pPr>
          </w:p>
        </w:tc>
      </w:tr>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7</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12"/>
              <w:spacing w:before="0" w:beforeAutospacing="0" w:after="0" w:afterAutospacing="0" w:line="240" w:lineRule="atLeast"/>
              <w:jc w:val="both"/>
              <w:rPr>
                <w:color w:val="000000"/>
              </w:rPr>
            </w:pPr>
            <w:r>
              <w:rPr>
                <w:color w:val="000000"/>
              </w:rPr>
              <w:t>Классный час «Экстремизм- проблема современности»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 xml:space="preserve">Ноябрь </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rPr>
              <w:t>Социальный педагог</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pPr>
              <w:pStyle w:val="c0"/>
              <w:spacing w:before="0" w:beforeAutospacing="0" w:after="0" w:afterAutospacing="0" w:line="240" w:lineRule="atLeast"/>
              <w:jc w:val="center"/>
              <w:rPr>
                <w:rStyle w:val="c4"/>
              </w:rPr>
            </w:pPr>
          </w:p>
        </w:tc>
      </w:tr>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8</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12"/>
              <w:spacing w:before="0" w:beforeAutospacing="0" w:after="0" w:afterAutospacing="0" w:line="240" w:lineRule="atLeast"/>
              <w:jc w:val="both"/>
              <w:rPr>
                <w:color w:val="000000"/>
              </w:rPr>
            </w:pPr>
            <w:r>
              <w:rPr>
                <w:rStyle w:val="c4"/>
                <w:color w:val="000000"/>
              </w:rPr>
              <w:t>Изучение на уроках обществознания нормативных документов по противодействию экстремизму</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в течение года</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учитель обществознания</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pPr>
              <w:pStyle w:val="c0"/>
              <w:spacing w:before="0" w:beforeAutospacing="0" w:after="0" w:afterAutospacing="0" w:line="240" w:lineRule="atLeast"/>
              <w:jc w:val="center"/>
              <w:rPr>
                <w:rStyle w:val="c4"/>
                <w:color w:val="000000"/>
              </w:rPr>
            </w:pPr>
          </w:p>
        </w:tc>
      </w:tr>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9</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12"/>
              <w:spacing w:before="0" w:beforeAutospacing="0" w:after="0" w:afterAutospacing="0" w:line="240" w:lineRule="atLeast"/>
              <w:jc w:val="both"/>
              <w:rPr>
                <w:color w:val="000000"/>
              </w:rPr>
            </w:pPr>
            <w:r>
              <w:rPr>
                <w:rStyle w:val="c4"/>
                <w:color w:val="000000"/>
              </w:rPr>
              <w:t>Родительское собрание «Воспитание толерантности в семье»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 xml:space="preserve">Апрель </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rPr>
              <w:t>Социальный педагог</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pPr>
              <w:pStyle w:val="c0"/>
              <w:spacing w:before="0" w:beforeAutospacing="0" w:after="0" w:afterAutospacing="0" w:line="240" w:lineRule="atLeast"/>
              <w:jc w:val="center"/>
              <w:rPr>
                <w:rStyle w:val="c4"/>
              </w:rPr>
            </w:pPr>
          </w:p>
        </w:tc>
      </w:tr>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10</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12"/>
              <w:spacing w:before="0" w:beforeAutospacing="0" w:after="0" w:afterAutospacing="0" w:line="240" w:lineRule="atLeast"/>
              <w:jc w:val="both"/>
              <w:rPr>
                <w:color w:val="000000"/>
              </w:rPr>
            </w:pPr>
            <w:r>
              <w:rPr>
                <w:rStyle w:val="c4"/>
                <w:color w:val="000000"/>
              </w:rPr>
              <w:t>Накопление методического материала по противодействию экстремизма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в течение года</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 xml:space="preserve">социальный педагог  </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pPr>
              <w:pStyle w:val="c0"/>
              <w:spacing w:before="0" w:beforeAutospacing="0" w:after="0" w:afterAutospacing="0" w:line="240" w:lineRule="atLeast"/>
              <w:jc w:val="center"/>
              <w:rPr>
                <w:rStyle w:val="c4"/>
                <w:color w:val="000000"/>
              </w:rPr>
            </w:pPr>
          </w:p>
        </w:tc>
      </w:tr>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11</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12"/>
              <w:spacing w:before="0" w:beforeAutospacing="0" w:after="0" w:afterAutospacing="0" w:line="240" w:lineRule="atLeast"/>
              <w:jc w:val="both"/>
              <w:rPr>
                <w:color w:val="000000"/>
              </w:rPr>
            </w:pPr>
            <w:r>
              <w:rPr>
                <w:rStyle w:val="c4"/>
                <w:color w:val="000000"/>
              </w:rPr>
              <w:t>Изучение администрацией, педагогами нормативных документов по противодействию экстремизма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в течение года</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rPr>
              <w:t xml:space="preserve">Заведующий </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pPr>
              <w:pStyle w:val="c0"/>
              <w:spacing w:before="0" w:beforeAutospacing="0" w:after="0" w:afterAutospacing="0" w:line="240" w:lineRule="atLeast"/>
              <w:jc w:val="center"/>
              <w:rPr>
                <w:rStyle w:val="c4"/>
              </w:rPr>
            </w:pPr>
          </w:p>
        </w:tc>
      </w:tr>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12</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12"/>
              <w:spacing w:before="0" w:beforeAutospacing="0" w:after="0" w:afterAutospacing="0" w:line="240" w:lineRule="atLeast"/>
              <w:jc w:val="both"/>
              <w:rPr>
                <w:color w:val="000000"/>
              </w:rPr>
            </w:pPr>
            <w:r>
              <w:rPr>
                <w:rStyle w:val="c4"/>
                <w:color w:val="000000"/>
              </w:rPr>
              <w:t>Соблюдение пропускного режима в школе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в течение года</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rPr>
              <w:t xml:space="preserve">Заведующий </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pPr>
              <w:pStyle w:val="c0"/>
              <w:spacing w:before="0" w:beforeAutospacing="0" w:after="0" w:afterAutospacing="0" w:line="240" w:lineRule="atLeast"/>
              <w:jc w:val="center"/>
              <w:rPr>
                <w:rStyle w:val="c4"/>
              </w:rPr>
            </w:pPr>
          </w:p>
        </w:tc>
      </w:tr>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13</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12"/>
              <w:spacing w:before="0" w:beforeAutospacing="0" w:after="0" w:afterAutospacing="0" w:line="240" w:lineRule="atLeast"/>
              <w:jc w:val="both"/>
              <w:rPr>
                <w:color w:val="000000"/>
              </w:rPr>
            </w:pPr>
            <w:r>
              <w:rPr>
                <w:rStyle w:val="c4"/>
                <w:color w:val="000000"/>
              </w:rPr>
              <w:t>Практическая направленность занятий ОБЖ по мерам безопасности, действиям в экстремальных ситуациях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в течение года</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учитель ОБЖ</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pPr>
              <w:pStyle w:val="c0"/>
              <w:spacing w:before="0" w:beforeAutospacing="0" w:after="0" w:afterAutospacing="0" w:line="240" w:lineRule="atLeast"/>
              <w:jc w:val="center"/>
              <w:rPr>
                <w:rStyle w:val="c4"/>
                <w:color w:val="000000"/>
              </w:rPr>
            </w:pPr>
          </w:p>
        </w:tc>
      </w:tr>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14</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12"/>
              <w:spacing w:before="0" w:beforeAutospacing="0" w:after="0" w:afterAutospacing="0" w:line="240" w:lineRule="atLeast"/>
              <w:jc w:val="both"/>
              <w:rPr>
                <w:color w:val="000000"/>
              </w:rPr>
            </w:pPr>
            <w:r>
              <w:rPr>
                <w:rStyle w:val="c4"/>
                <w:color w:val="000000"/>
              </w:rPr>
              <w:t>Проведение профилактических бесед работниками правоохранительных органов с обучающимися по противодействию экстремизму</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В течение года</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rPr>
              <w:t xml:space="preserve">Заведующий </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pPr>
              <w:pStyle w:val="c0"/>
              <w:spacing w:before="0" w:beforeAutospacing="0" w:after="0" w:afterAutospacing="0" w:line="240" w:lineRule="atLeast"/>
              <w:jc w:val="center"/>
              <w:rPr>
                <w:rStyle w:val="c4"/>
              </w:rPr>
            </w:pPr>
          </w:p>
        </w:tc>
      </w:tr>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15</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12"/>
              <w:spacing w:before="0" w:beforeAutospacing="0" w:after="0" w:afterAutospacing="0" w:line="240" w:lineRule="atLeast"/>
              <w:jc w:val="both"/>
              <w:rPr>
                <w:color w:val="000000"/>
              </w:rPr>
            </w:pPr>
            <w:r>
              <w:rPr>
                <w:rStyle w:val="c4"/>
                <w:color w:val="000000"/>
              </w:rPr>
              <w:t>Выпуск информационных листов по вопросам противодействия экстремизму</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 xml:space="preserve">Март </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Социальный педагог</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pPr>
              <w:pStyle w:val="c0"/>
              <w:spacing w:before="0" w:beforeAutospacing="0" w:after="0" w:afterAutospacing="0" w:line="240" w:lineRule="atLeast"/>
              <w:jc w:val="center"/>
              <w:rPr>
                <w:rStyle w:val="c4"/>
                <w:color w:val="000000"/>
              </w:rPr>
            </w:pPr>
          </w:p>
        </w:tc>
      </w:tr>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16</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12"/>
              <w:spacing w:before="0" w:beforeAutospacing="0" w:after="0" w:afterAutospacing="0" w:line="240" w:lineRule="atLeast"/>
              <w:jc w:val="both"/>
              <w:rPr>
                <w:color w:val="000000"/>
              </w:rPr>
            </w:pPr>
            <w:r>
              <w:rPr>
                <w:rStyle w:val="c4"/>
                <w:color w:val="000000"/>
              </w:rPr>
              <w:t>Проведение анкетирования по экстремизму</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Апрель</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color w:val="000000"/>
              </w:rPr>
            </w:pPr>
            <w:r>
              <w:rPr>
                <w:rStyle w:val="c4"/>
                <w:color w:val="000000"/>
              </w:rPr>
              <w:t>Социальный педагог, уполномоченный по правам ребёнка</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pPr>
              <w:pStyle w:val="c0"/>
              <w:spacing w:before="0" w:beforeAutospacing="0" w:after="0" w:afterAutospacing="0" w:line="240" w:lineRule="atLeast"/>
              <w:jc w:val="center"/>
              <w:rPr>
                <w:rStyle w:val="c4"/>
                <w:color w:val="000000"/>
              </w:rPr>
            </w:pPr>
          </w:p>
        </w:tc>
      </w:tr>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17</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rsidP="00BF047D">
            <w:pPr>
              <w:pStyle w:val="c12"/>
              <w:spacing w:before="0" w:beforeAutospacing="0" w:after="0" w:afterAutospacing="0" w:line="240" w:lineRule="atLeast"/>
              <w:jc w:val="both"/>
              <w:rPr>
                <w:rStyle w:val="c4"/>
                <w:color w:val="000000"/>
              </w:rPr>
            </w:pPr>
            <w:r>
              <w:rPr>
                <w:rStyle w:val="c4"/>
                <w:color w:val="000000"/>
              </w:rPr>
              <w:t>Вовлечение учащихся из «трудных» семей, «группы риска» в занятия внеурочной деятельности, участие в КТД, общешкольных мероприятиях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В теч.года</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Кл.руководители, руководители кружков, социальный педагог</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pPr>
              <w:pStyle w:val="c0"/>
              <w:spacing w:before="0" w:beforeAutospacing="0" w:after="0" w:afterAutospacing="0" w:line="240" w:lineRule="atLeast"/>
              <w:jc w:val="center"/>
              <w:rPr>
                <w:rStyle w:val="c4"/>
                <w:color w:val="000000"/>
              </w:rPr>
            </w:pPr>
          </w:p>
        </w:tc>
      </w:tr>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18</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12"/>
              <w:spacing w:before="0" w:beforeAutospacing="0" w:after="0" w:afterAutospacing="0" w:line="240" w:lineRule="atLeast"/>
              <w:jc w:val="both"/>
              <w:rPr>
                <w:rStyle w:val="c4"/>
                <w:color w:val="000000"/>
              </w:rPr>
            </w:pPr>
            <w:r>
              <w:rPr>
                <w:rStyle w:val="c4"/>
                <w:color w:val="000000"/>
              </w:rPr>
              <w:t>Контроль досуговой деятельности учащихся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В теч.года</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Кл.руководители, социальный педагог</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pPr>
              <w:pStyle w:val="c0"/>
              <w:spacing w:before="0" w:beforeAutospacing="0" w:after="0" w:afterAutospacing="0" w:line="240" w:lineRule="atLeast"/>
              <w:jc w:val="center"/>
              <w:rPr>
                <w:rStyle w:val="c4"/>
                <w:color w:val="000000"/>
              </w:rPr>
            </w:pPr>
          </w:p>
        </w:tc>
      </w:tr>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19</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12"/>
              <w:spacing w:before="0" w:beforeAutospacing="0" w:after="0" w:afterAutospacing="0" w:line="240" w:lineRule="atLeast"/>
              <w:jc w:val="both"/>
              <w:rPr>
                <w:rStyle w:val="c4"/>
                <w:color w:val="000000"/>
              </w:rPr>
            </w:pPr>
            <w:r>
              <w:rPr>
                <w:rStyle w:val="c4"/>
                <w:color w:val="000000"/>
              </w:rPr>
              <w:t>Правовое просвещение учащихся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В теч.года</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Заведующий, учитель обществознания, социальный педагог, кл.рук.</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pPr>
              <w:pStyle w:val="c0"/>
              <w:spacing w:before="0" w:beforeAutospacing="0" w:after="0" w:afterAutospacing="0" w:line="240" w:lineRule="atLeast"/>
              <w:jc w:val="center"/>
              <w:rPr>
                <w:rStyle w:val="c4"/>
                <w:color w:val="000000"/>
              </w:rPr>
            </w:pPr>
          </w:p>
        </w:tc>
      </w:tr>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20</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12"/>
              <w:spacing w:before="0" w:beforeAutospacing="0" w:after="0" w:afterAutospacing="0" w:line="240" w:lineRule="atLeast"/>
              <w:jc w:val="both"/>
              <w:rPr>
                <w:rStyle w:val="c4"/>
                <w:color w:val="000000"/>
              </w:rPr>
            </w:pPr>
            <w:r>
              <w:rPr>
                <w:rStyle w:val="c4"/>
                <w:color w:val="000000"/>
              </w:rPr>
              <w:t>Оказание социально-психологической помощи учащимся и родителям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В теч.года</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Социальный педагог</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pPr>
              <w:pStyle w:val="c0"/>
              <w:spacing w:before="0" w:beforeAutospacing="0" w:after="0" w:afterAutospacing="0" w:line="240" w:lineRule="atLeast"/>
              <w:jc w:val="center"/>
              <w:rPr>
                <w:rStyle w:val="c4"/>
                <w:color w:val="000000"/>
              </w:rPr>
            </w:pPr>
          </w:p>
        </w:tc>
      </w:tr>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21</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12"/>
              <w:spacing w:before="0" w:beforeAutospacing="0" w:after="0" w:afterAutospacing="0" w:line="240" w:lineRule="atLeast"/>
              <w:jc w:val="both"/>
              <w:rPr>
                <w:rStyle w:val="c4"/>
                <w:color w:val="000000"/>
              </w:rPr>
            </w:pPr>
            <w:r>
              <w:rPr>
                <w:rStyle w:val="c4"/>
                <w:color w:val="000000"/>
              </w:rPr>
              <w:t>Спортивные соревнования «Мы вместе!»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 xml:space="preserve">Февраль </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Брусков В.В.</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pPr>
              <w:pStyle w:val="c0"/>
              <w:spacing w:before="0" w:beforeAutospacing="0" w:after="0" w:afterAutospacing="0" w:line="240" w:lineRule="atLeast"/>
              <w:jc w:val="center"/>
              <w:rPr>
                <w:rStyle w:val="c4"/>
                <w:color w:val="000000"/>
              </w:rPr>
            </w:pPr>
          </w:p>
        </w:tc>
      </w:tr>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22</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12"/>
              <w:spacing w:before="0" w:beforeAutospacing="0" w:after="0" w:afterAutospacing="0" w:line="240" w:lineRule="atLeast"/>
              <w:jc w:val="both"/>
              <w:rPr>
                <w:rStyle w:val="c4"/>
                <w:color w:val="000000"/>
              </w:rPr>
            </w:pPr>
            <w:r>
              <w:rPr>
                <w:rStyle w:val="c4"/>
                <w:color w:val="000000"/>
              </w:rPr>
              <w:t>Реализация мероприятий патриотической и нравственной направленности.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В теч.года</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 xml:space="preserve">Кл.рук., </w:t>
            </w:r>
          </w:p>
          <w:p w:rsidR="007D78E9" w:rsidRDefault="007D78E9">
            <w:pPr>
              <w:pStyle w:val="c0"/>
              <w:spacing w:before="0" w:beforeAutospacing="0" w:after="0" w:afterAutospacing="0" w:line="240" w:lineRule="atLeast"/>
              <w:jc w:val="center"/>
              <w:rPr>
                <w:rStyle w:val="c4"/>
                <w:color w:val="000000"/>
              </w:rPr>
            </w:pPr>
            <w:r>
              <w:rPr>
                <w:rStyle w:val="c4"/>
                <w:color w:val="000000"/>
              </w:rPr>
              <w:t>социальный педагог</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pPr>
              <w:pStyle w:val="c0"/>
              <w:spacing w:before="0" w:beforeAutospacing="0" w:after="0" w:afterAutospacing="0" w:line="240" w:lineRule="atLeast"/>
              <w:jc w:val="center"/>
              <w:rPr>
                <w:rStyle w:val="c4"/>
                <w:color w:val="000000"/>
              </w:rPr>
            </w:pPr>
          </w:p>
        </w:tc>
      </w:tr>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23</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12"/>
              <w:spacing w:before="0" w:beforeAutospacing="0" w:after="0" w:afterAutospacing="0" w:line="240" w:lineRule="atLeast"/>
              <w:jc w:val="both"/>
              <w:rPr>
                <w:rStyle w:val="c4"/>
                <w:color w:val="000000"/>
              </w:rPr>
            </w:pPr>
            <w:r>
              <w:rPr>
                <w:rStyle w:val="c4"/>
                <w:color w:val="000000"/>
              </w:rPr>
              <w:t>Проведение инструктажей и тренировок с учащимися и работниками по действиям в ЧС.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В теч.года</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 xml:space="preserve">Кл.рук., </w:t>
            </w:r>
          </w:p>
          <w:p w:rsidR="007D78E9" w:rsidRDefault="007D78E9">
            <w:pPr>
              <w:pStyle w:val="c0"/>
              <w:spacing w:before="0" w:beforeAutospacing="0" w:after="0" w:afterAutospacing="0" w:line="240" w:lineRule="atLeast"/>
              <w:jc w:val="center"/>
              <w:rPr>
                <w:rStyle w:val="c4"/>
                <w:color w:val="000000"/>
              </w:rPr>
            </w:pPr>
            <w:r>
              <w:rPr>
                <w:rStyle w:val="c4"/>
                <w:color w:val="000000"/>
              </w:rPr>
              <w:t>Брусков В.В.</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pPr>
              <w:pStyle w:val="c0"/>
              <w:spacing w:before="0" w:beforeAutospacing="0" w:after="0" w:afterAutospacing="0" w:line="240" w:lineRule="atLeast"/>
              <w:jc w:val="center"/>
              <w:rPr>
                <w:rStyle w:val="c4"/>
                <w:color w:val="000000"/>
              </w:rPr>
            </w:pPr>
          </w:p>
        </w:tc>
      </w:tr>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24</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12"/>
              <w:spacing w:before="0" w:beforeAutospacing="0" w:after="0" w:afterAutospacing="0" w:line="240" w:lineRule="atLeast"/>
              <w:jc w:val="both"/>
              <w:rPr>
                <w:rStyle w:val="c4"/>
                <w:color w:val="000000"/>
              </w:rPr>
            </w:pPr>
            <w:r>
              <w:rPr>
                <w:rStyle w:val="c4"/>
                <w:color w:val="000000"/>
              </w:rPr>
              <w:t>Проведение индивидуальных консультаций, лекций для родителей по вопросам воспитания, общения.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В теч.года</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Социальный педагог, кл.рук.</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pPr>
              <w:pStyle w:val="c0"/>
              <w:spacing w:before="0" w:beforeAutospacing="0" w:after="0" w:afterAutospacing="0" w:line="240" w:lineRule="atLeast"/>
              <w:jc w:val="center"/>
              <w:rPr>
                <w:rStyle w:val="c4"/>
                <w:color w:val="000000"/>
              </w:rPr>
            </w:pPr>
          </w:p>
        </w:tc>
      </w:tr>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25</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12"/>
              <w:spacing w:before="0" w:beforeAutospacing="0" w:after="0" w:afterAutospacing="0" w:line="240" w:lineRule="atLeast"/>
              <w:jc w:val="both"/>
              <w:rPr>
                <w:rStyle w:val="c4"/>
                <w:color w:val="000000"/>
              </w:rPr>
            </w:pPr>
            <w:r>
              <w:rPr>
                <w:rStyle w:val="c4"/>
                <w:color w:val="000000"/>
              </w:rPr>
              <w:t>Проведение систематических сверок документов ОУ  с «Федеральным списком экстремистских материалов»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1 раз в квартал</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r>
              <w:rPr>
                <w:rStyle w:val="c4"/>
                <w:color w:val="000000"/>
              </w:rPr>
              <w:t xml:space="preserve">Библиотекарь </w:t>
            </w: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pPr>
              <w:pStyle w:val="c0"/>
              <w:spacing w:before="0" w:beforeAutospacing="0" w:after="0" w:afterAutospacing="0" w:line="240" w:lineRule="atLeast"/>
              <w:jc w:val="center"/>
              <w:rPr>
                <w:rStyle w:val="c4"/>
                <w:color w:val="000000"/>
              </w:rPr>
            </w:pPr>
          </w:p>
        </w:tc>
      </w:tr>
      <w:tr w:rsidR="007D78E9" w:rsidTr="00726A30">
        <w:trPr>
          <w:trHeight w:val="176"/>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12"/>
              <w:spacing w:before="0" w:beforeAutospacing="0" w:after="0" w:afterAutospacing="0" w:line="240" w:lineRule="atLeast"/>
              <w:jc w:val="both"/>
              <w:rPr>
                <w:rStyle w:val="c4"/>
                <w:color w:val="00000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p>
        </w:tc>
        <w:tc>
          <w:tcPr>
            <w:tcW w:w="2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D78E9" w:rsidRDefault="007D78E9">
            <w:pPr>
              <w:pStyle w:val="c0"/>
              <w:spacing w:before="0" w:beforeAutospacing="0" w:after="0" w:afterAutospacing="0" w:line="240" w:lineRule="atLeast"/>
              <w:jc w:val="center"/>
              <w:rPr>
                <w:rStyle w:val="c4"/>
                <w:color w:val="000000"/>
              </w:rPr>
            </w:pPr>
          </w:p>
        </w:tc>
        <w:tc>
          <w:tcPr>
            <w:tcW w:w="2052" w:type="dxa"/>
            <w:tcBorders>
              <w:top w:val="single" w:sz="8" w:space="0" w:color="000000"/>
              <w:left w:val="single" w:sz="8" w:space="0" w:color="000000"/>
              <w:bottom w:val="single" w:sz="8" w:space="0" w:color="000000"/>
              <w:right w:val="single" w:sz="8" w:space="0" w:color="000000"/>
            </w:tcBorders>
            <w:shd w:val="clear" w:color="auto" w:fill="FFFFFF"/>
          </w:tcPr>
          <w:p w:rsidR="007D78E9" w:rsidRDefault="007D78E9">
            <w:pPr>
              <w:pStyle w:val="c0"/>
              <w:spacing w:before="0" w:beforeAutospacing="0" w:after="0" w:afterAutospacing="0" w:line="240" w:lineRule="atLeast"/>
              <w:jc w:val="center"/>
              <w:rPr>
                <w:rStyle w:val="c4"/>
                <w:color w:val="000000"/>
              </w:rPr>
            </w:pPr>
          </w:p>
        </w:tc>
      </w:tr>
    </w:tbl>
    <w:p w:rsidR="007D78E9" w:rsidRDefault="007D78E9" w:rsidP="00726A30">
      <w:pPr>
        <w:ind w:right="283"/>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p>
    <w:p w:rsidR="007D78E9" w:rsidRDefault="007D78E9" w:rsidP="00D1533D">
      <w:pPr>
        <w:rPr>
          <w:b/>
          <w:bCs/>
        </w:rPr>
      </w:pPr>
      <w:bookmarkStart w:id="2" w:name="_GoBack"/>
      <w:bookmarkEnd w:id="2"/>
    </w:p>
    <w:p w:rsidR="007D78E9" w:rsidRDefault="007D78E9" w:rsidP="00D1533D">
      <w:pPr>
        <w:rPr>
          <w:b/>
          <w:bCs/>
        </w:rPr>
      </w:pPr>
    </w:p>
    <w:p w:rsidR="007D78E9" w:rsidRPr="00B366B2" w:rsidRDefault="007D78E9" w:rsidP="00D1533D">
      <w:pPr>
        <w:rPr>
          <w:sz w:val="28"/>
          <w:szCs w:val="28"/>
        </w:rPr>
      </w:pPr>
      <w:r w:rsidRPr="00B366B2">
        <w:rPr>
          <w:b/>
          <w:bCs/>
          <w:sz w:val="28"/>
          <w:szCs w:val="28"/>
        </w:rPr>
        <w:t>Классный час  «Что такое экстремизм?»</w:t>
      </w:r>
    </w:p>
    <w:p w:rsidR="007D78E9" w:rsidRDefault="007D78E9" w:rsidP="00D1533D">
      <w:pPr>
        <w:rPr>
          <w:sz w:val="28"/>
          <w:szCs w:val="28"/>
        </w:rPr>
      </w:pPr>
      <w:r w:rsidRPr="00B366B2">
        <w:rPr>
          <w:sz w:val="28"/>
          <w:szCs w:val="28"/>
        </w:rPr>
        <w:t> </w:t>
      </w:r>
      <w:r>
        <w:rPr>
          <w:sz w:val="28"/>
          <w:szCs w:val="28"/>
        </w:rPr>
        <w:t>Дата проведения:__________</w:t>
      </w:r>
    </w:p>
    <w:p w:rsidR="007D78E9" w:rsidRDefault="007D78E9" w:rsidP="00D1533D">
      <w:pPr>
        <w:rPr>
          <w:sz w:val="28"/>
          <w:szCs w:val="28"/>
        </w:rPr>
      </w:pPr>
      <w:r>
        <w:rPr>
          <w:sz w:val="28"/>
          <w:szCs w:val="28"/>
        </w:rPr>
        <w:t xml:space="preserve">Классы:___________________ </w:t>
      </w:r>
    </w:p>
    <w:p w:rsidR="007D78E9" w:rsidRPr="00B366B2" w:rsidRDefault="007D78E9" w:rsidP="00D1533D">
      <w:pPr>
        <w:rPr>
          <w:sz w:val="28"/>
          <w:szCs w:val="28"/>
        </w:rPr>
      </w:pPr>
      <w:r>
        <w:rPr>
          <w:sz w:val="28"/>
          <w:szCs w:val="28"/>
        </w:rPr>
        <w:t>Ответственный:______________</w:t>
      </w:r>
    </w:p>
    <w:p w:rsidR="007D78E9" w:rsidRPr="00D1533D" w:rsidRDefault="007D78E9" w:rsidP="00D1533D">
      <w:r w:rsidRPr="00D1533D">
        <w:rPr>
          <w:b/>
          <w:bCs/>
        </w:rPr>
        <w:t> </w:t>
      </w:r>
    </w:p>
    <w:p w:rsidR="007D78E9" w:rsidRPr="00B366B2" w:rsidRDefault="007D78E9" w:rsidP="00D1533D">
      <w:r w:rsidRPr="00B366B2">
        <w:rPr>
          <w:bCs/>
        </w:rPr>
        <w:t>Задачи:</w:t>
      </w:r>
    </w:p>
    <w:p w:rsidR="007D78E9" w:rsidRPr="00B366B2" w:rsidRDefault="007D78E9" w:rsidP="00D1533D">
      <w:r w:rsidRPr="00B366B2">
        <w:rPr>
          <w:bCs/>
        </w:rPr>
        <w:t>Образовательные:</w:t>
      </w:r>
      <w:r w:rsidRPr="00B366B2">
        <w:t> выяснить причины возникновения экстремизма и терроризма раскрыть разновидности терроризма.</w:t>
      </w:r>
    </w:p>
    <w:p w:rsidR="007D78E9" w:rsidRPr="00B366B2" w:rsidRDefault="007D78E9" w:rsidP="00D1533D">
      <w:r w:rsidRPr="00B366B2">
        <w:rPr>
          <w:bCs/>
        </w:rPr>
        <w:t>Развивающие:</w:t>
      </w:r>
      <w:r w:rsidRPr="00B366B2">
        <w:t> развивать умение ораторского искусства через выступления, подготовленные учащимися; прививать навыки самостоятельной работы; учить детей анализировать события, делать выводы, уметь убедительно и аргументировано доказать свою точку зрения.</w:t>
      </w:r>
    </w:p>
    <w:p w:rsidR="007D78E9" w:rsidRPr="00B366B2" w:rsidRDefault="007D78E9" w:rsidP="00D1533D">
      <w:r w:rsidRPr="00B366B2">
        <w:rPr>
          <w:bCs/>
        </w:rPr>
        <w:t>Воспитательные:</w:t>
      </w:r>
      <w:r w:rsidRPr="00B366B2">
        <w:t> формировать патриотизм; воспитывать чувство неприятия к насилию, терроризму и экстремизму.</w:t>
      </w:r>
    </w:p>
    <w:p w:rsidR="007D78E9" w:rsidRPr="00B366B2" w:rsidRDefault="007D78E9" w:rsidP="00D1533D">
      <w:r w:rsidRPr="00B366B2">
        <w:t> </w:t>
      </w:r>
      <w:r w:rsidRPr="00B366B2">
        <w:rPr>
          <w:bCs/>
        </w:rPr>
        <w:t>Форма мероприятия:</w:t>
      </w:r>
      <w:r w:rsidRPr="00B366B2">
        <w:t> устный журнал.</w:t>
      </w:r>
    </w:p>
    <w:p w:rsidR="007D78E9" w:rsidRPr="00B366B2" w:rsidRDefault="007D78E9" w:rsidP="00D1533D">
      <w:r w:rsidRPr="00B366B2">
        <w:rPr>
          <w:bCs/>
        </w:rPr>
        <w:t>Метод: исследовательский.</w:t>
      </w:r>
    </w:p>
    <w:p w:rsidR="007D78E9" w:rsidRPr="00B366B2" w:rsidRDefault="007D78E9" w:rsidP="00D1533D">
      <w:r w:rsidRPr="00B366B2">
        <w:rPr>
          <w:bCs/>
        </w:rPr>
        <w:t>Для каких классов мероприятие:</w:t>
      </w:r>
      <w:r>
        <w:t> 5-9</w:t>
      </w:r>
      <w:r w:rsidRPr="00B366B2">
        <w:t xml:space="preserve"> классы</w:t>
      </w:r>
    </w:p>
    <w:p w:rsidR="007D78E9" w:rsidRPr="00D1533D" w:rsidRDefault="007D78E9" w:rsidP="00D1533D">
      <w:r w:rsidRPr="00D1533D">
        <w:rPr>
          <w:b/>
          <w:bCs/>
        </w:rPr>
        <w:t>Ход мероприятия</w:t>
      </w:r>
      <w:r>
        <w:rPr>
          <w:b/>
          <w:bCs/>
        </w:rPr>
        <w:t>:</w:t>
      </w:r>
    </w:p>
    <w:p w:rsidR="007D78E9" w:rsidRPr="00B366B2" w:rsidRDefault="007D78E9" w:rsidP="00D1533D">
      <w:r w:rsidRPr="00B366B2">
        <w:rPr>
          <w:bCs/>
        </w:rPr>
        <w:t>Вступление учителя:</w:t>
      </w:r>
    </w:p>
    <w:p w:rsidR="007D78E9" w:rsidRPr="00D1533D" w:rsidRDefault="007D78E9" w:rsidP="00D1533D">
      <w:r w:rsidRPr="00D1533D">
        <w:t>Человечество всегда воевало. За последние пять тысяч лет зафиксировано около 15 000 больших и малых войн, в которых погибло несколько миллиардов человек. 60 лет назад отгремели бои Великой Отечественной войны. Дожимая фашистов, наши отцы и деды мечтали и свято верили, что после победы на планете не будет больше войн и наступит удивительное время всеобщего братства. Победа была одержана, но всеобщий мир так и не наступил.</w:t>
      </w:r>
    </w:p>
    <w:p w:rsidR="007D78E9" w:rsidRPr="00D1533D" w:rsidRDefault="007D78E9" w:rsidP="00D1533D">
      <w:r w:rsidRPr="00D1533D">
        <w:t>Продолжаются локальные войны, военные конфликты, связанные с религиозными, территориальными и национальными спорами. В нашу, казалось бы, мирную жизнь все настойчивей вторгается такое зловещее явление, как терроризм. Терроризм — это тоже война. И от него не застрахован никто. В том числе и мы.</w:t>
      </w:r>
    </w:p>
    <w:p w:rsidR="007D78E9" w:rsidRPr="00D1533D" w:rsidRDefault="007D78E9" w:rsidP="00D1533D">
      <w:r w:rsidRPr="00D1533D">
        <w:t> </w:t>
      </w:r>
    </w:p>
    <w:p w:rsidR="007D78E9" w:rsidRPr="00B366B2" w:rsidRDefault="007D78E9" w:rsidP="00D1533D">
      <w:r w:rsidRPr="00B366B2">
        <w:rPr>
          <w:bCs/>
        </w:rPr>
        <w:t>Сообщение ученика:</w:t>
      </w:r>
    </w:p>
    <w:p w:rsidR="007D78E9" w:rsidRDefault="007D78E9" w:rsidP="00D1533D">
      <w:pPr>
        <w:rPr>
          <w:u w:val="single"/>
        </w:rPr>
      </w:pPr>
      <w:r w:rsidRPr="00D1533D">
        <w:t>          Некоторое время назад в наш лексикон плотно вошли такие страшные слова, как</w:t>
      </w:r>
      <w:r w:rsidRPr="00D1533D">
        <w:rPr>
          <w:b/>
          <w:bCs/>
        </w:rPr>
        <w:t>«</w:t>
      </w:r>
      <w:r w:rsidRPr="00B366B2">
        <w:rPr>
          <w:bCs/>
        </w:rPr>
        <w:t>терроризм»</w:t>
      </w:r>
      <w:r w:rsidRPr="00B366B2">
        <w:t> и </w:t>
      </w:r>
      <w:r w:rsidRPr="00B366B2">
        <w:rPr>
          <w:bCs/>
        </w:rPr>
        <w:t>«экстремизм».</w:t>
      </w:r>
      <w:r w:rsidRPr="00B366B2">
        <w:t> Теперь уже каждый ребенок знает о том, что скрывается за этими понятиями. Из толкового словаря этимология термина </w:t>
      </w:r>
      <w:r w:rsidRPr="00B366B2">
        <w:rPr>
          <w:bCs/>
        </w:rPr>
        <w:t>«экстремизм»</w:t>
      </w:r>
      <w:r w:rsidRPr="00B366B2">
        <w:t> обнаруживает свои корни в латинском языке, переводится как «крайний» (взгляды и меры</w:t>
      </w:r>
    </w:p>
    <w:p w:rsidR="007D78E9" w:rsidRPr="00B366B2" w:rsidRDefault="007D78E9" w:rsidP="00D1533D">
      <w:r w:rsidRPr="00B366B2">
        <w:rPr>
          <w:bCs/>
        </w:rPr>
        <w:t>Терроризм «terror» переводится как «ужас» (устрашение смертными казнями, убийствами и всеми ужасами неистовства).</w:t>
      </w:r>
    </w:p>
    <w:p w:rsidR="007D78E9" w:rsidRPr="00D1533D" w:rsidRDefault="007D78E9" w:rsidP="00D1533D">
      <w:r w:rsidRPr="00D1533D">
        <w:t>Рост экстремизма серьезная угроза стабильности и общественной безопасности. Международный терроризм – совокупность общественно опасных в международном масштабе деяний, влекущих бессмысленную гибель людей, нарушающих нормальную дипломатическую деятельность государств и их представителей и затрудняющих осуществление международных контактов и встреч, а также транспортных связей между государствами. Попробуем разобраться в причинах возникновения экстремизма и терроризма. Выясним, кто составляет социальную базу экстремизма и терроризма.</w:t>
      </w:r>
    </w:p>
    <w:p w:rsidR="007D78E9" w:rsidRPr="00D1533D" w:rsidRDefault="007D78E9" w:rsidP="00D1533D">
      <w:r w:rsidRPr="00D1533D">
        <w:t> </w:t>
      </w:r>
    </w:p>
    <w:p w:rsidR="007D78E9" w:rsidRPr="00B366B2" w:rsidRDefault="007D78E9" w:rsidP="00D1533D">
      <w:r w:rsidRPr="00B366B2">
        <w:rPr>
          <w:bCs/>
        </w:rPr>
        <w:t>Сообщение ученика:</w:t>
      </w:r>
    </w:p>
    <w:p w:rsidR="007D78E9" w:rsidRPr="00D1533D" w:rsidRDefault="007D78E9" w:rsidP="00D1533D">
      <w:r w:rsidRPr="00D1533D">
        <w:t>          К причинам возникновения экстремизма можно отнести следующие:</w:t>
      </w:r>
    </w:p>
    <w:p w:rsidR="007D78E9" w:rsidRPr="00D1533D" w:rsidRDefault="007D78E9" w:rsidP="00D1533D">
      <w:r w:rsidRPr="00D1533D">
        <w:t>-это большое имущественное расслоение населения оно приводит к тому, что общество перестает функционировать как целостный организм, объединенный общими целями, идеями, ценностями.</w:t>
      </w:r>
    </w:p>
    <w:p w:rsidR="007D78E9" w:rsidRPr="00D1533D" w:rsidRDefault="007D78E9" w:rsidP="00D1533D">
      <w:r w:rsidRPr="00D1533D">
        <w:t>-это нарастание социальной напряженности.</w:t>
      </w:r>
    </w:p>
    <w:p w:rsidR="007D78E9" w:rsidRPr="00D1533D" w:rsidRDefault="007D78E9" w:rsidP="00D1533D">
      <w:r w:rsidRPr="00D1533D">
        <w:t>-это снижение идеологической составляющей в воспитательном процессе, что привело к утрате нравственных ценностей.</w:t>
      </w:r>
    </w:p>
    <w:p w:rsidR="007D78E9" w:rsidRDefault="007D78E9" w:rsidP="00D1533D">
      <w:pPr>
        <w:rPr>
          <w:u w:val="single"/>
        </w:rPr>
      </w:pPr>
      <w:r w:rsidRPr="00D1533D">
        <w:t>-это бездуховность отсутствие четких представлений об истории и перспективах развития страны, утрата чувства сопричастности и ответственности за судьбу родины. </w:t>
      </w:r>
    </w:p>
    <w:p w:rsidR="007D78E9" w:rsidRPr="00D1533D" w:rsidRDefault="007D78E9" w:rsidP="00D1533D">
      <w:r w:rsidRPr="00D1533D">
        <w:t> </w:t>
      </w:r>
    </w:p>
    <w:p w:rsidR="007D78E9" w:rsidRPr="00D1533D" w:rsidRDefault="007D78E9" w:rsidP="00D1533D">
      <w:r w:rsidRPr="00D1533D">
        <w:t>         Социальную базу экстремистских групп составляют, люди не сумевшие адаптироваться к новым условиям жизни. Молодежь не способная критически подходить к содержанию публикаций в средствах массовой информации, ввиду отсутствия жизненного опыта оказались наиболее подверженные этому влиянию. Это очень хорошая среда для экстремистских групп. Большинство молодежных экстремистских группировок носят не формальный характер. Ряд их членов имеют смутное представление об идеологической подоплеке экстремистских движений. Громкая фразеология, внешняя атрибутика и другие аксессуары, возможность почувствовать себя членом своеобразного «тайного общества», имеющего право безнаказанно творить расправу над неугодными группе лицами, все это привлекает молодежь.  </w:t>
      </w:r>
    </w:p>
    <w:p w:rsidR="007D78E9" w:rsidRPr="00D1533D" w:rsidRDefault="007D78E9" w:rsidP="00D1533D">
      <w:r w:rsidRPr="00D1533D">
        <w:t>От того, кто выиграет «битву за умы и сердца» подрастающего поколения, во многом зависит будущее страны. Только усилия всего общества могут создать надежный заслон распространению экстремизма.</w:t>
      </w:r>
    </w:p>
    <w:p w:rsidR="007D78E9" w:rsidRPr="00915C16" w:rsidRDefault="007D78E9" w:rsidP="00D1533D">
      <w:r w:rsidRPr="00915C16">
        <w:rPr>
          <w:bCs/>
        </w:rPr>
        <w:t>Учитель:</w:t>
      </w:r>
    </w:p>
    <w:p w:rsidR="007D78E9" w:rsidRPr="00D1533D" w:rsidRDefault="007D78E9" w:rsidP="00D1533D">
      <w:r w:rsidRPr="00D1533D">
        <w:t>Терроризм и экстремизм это стихийное действие или за этим кто-то стоит?</w:t>
      </w:r>
    </w:p>
    <w:p w:rsidR="007D78E9" w:rsidRPr="00915C16" w:rsidRDefault="007D78E9" w:rsidP="00D1533D">
      <w:r w:rsidRPr="00915C16">
        <w:rPr>
          <w:bCs/>
        </w:rPr>
        <w:t>Сообщение ученика:</w:t>
      </w:r>
    </w:p>
    <w:p w:rsidR="007D78E9" w:rsidRPr="00D1533D" w:rsidRDefault="007D78E9" w:rsidP="00D1533D">
      <w:r w:rsidRPr="00D1533D">
        <w:t>            Кого бы мы не взяли – афганских и иранских бойцов «Аль – Каиды», палестинских смертников, выходцев из Сомали, взрывавших себя в лондонском метро, чеченских боевиков, пакистанцев и алжирцев, плетущих террористические сети в Европе, - все они происходят из самых отсталых государств, у которых сегодня нет шансов хоть как-то приблизится к развитым. Но всегда надо помнить, что любой террористический акт или угроза его совершения, чем бы это не пытались оправдать, несут зло, представляют собой преступление. Угроза террористических актов может возникнуть практически везде. «Аль-Каида» - организация исламских фундаменталистов. Осуществляет боевые операции по всему миру.</w:t>
      </w:r>
    </w:p>
    <w:p w:rsidR="007D78E9" w:rsidRPr="00D1533D" w:rsidRDefault="007D78E9" w:rsidP="00D1533D">
      <w:r w:rsidRPr="00D1533D">
        <w:t>Создал в 1988г. и возглавляет организацию уроженец Саудовской Аравии Осама Бен Ладан</w:t>
      </w:r>
    </w:p>
    <w:p w:rsidR="007D78E9" w:rsidRPr="00D1533D" w:rsidRDefault="007D78E9" w:rsidP="00D1533D">
      <w:r w:rsidRPr="00D1533D">
        <w:t>Цель организации – ниспровержение светских режимов в исламских государствах и установление исламского порядка, Аль - Кайда рассматривает США в качестве главного врага ислама. Им были созданы строительные организации, возводящие дороги и тоннели в интересах исламской оппозиции. Вместе с тем Ладан непосредственно участвует в боевых операциях. Он вербовал по всему миру и обучал добровольцев желающих принять участие в джихаде против СССР. Но к 1988г. интересы Ладана все меньше связываются с Афганистаном и все больше с международной борьбой исламистов. В последующем мажахеды стали появляться в различных террористических организациях Ближнего Востока, приняли участие в войнах на территории Сомали, Боснии, Косово, Чечни, Таджикистане. Аль-Каида рассматривает все происходящие на Ближнем Востоке конфликты как борьбу правоверных мусульман с одной стороны и еретиков и безбожников с другой. К врагам ислама относятся как умеренные исламские режимы (Саудовская Аравия и ей подобные) так и США. Присутствие войск США рассматривается Ладаном как новый крестовый поход христианского Запада против мусульманского Востока, как оккупация святых мест.</w:t>
      </w:r>
    </w:p>
    <w:p w:rsidR="007D78E9" w:rsidRPr="00D1533D" w:rsidRDefault="007D78E9" w:rsidP="00D1533D">
      <w:r w:rsidRPr="00D1533D">
        <w:t>«Терроризм» один из наиболее впечатляющих мифов, которыми одержимо массовое сознание. Попробуем в самых общих чертах определить терроризм и выделить его основные разновидности.</w:t>
      </w:r>
    </w:p>
    <w:p w:rsidR="007D78E9" w:rsidRPr="00D1533D" w:rsidRDefault="007D78E9" w:rsidP="00D1533D">
      <w:r w:rsidRPr="00915C16">
        <w:rPr>
          <w:bCs/>
        </w:rPr>
        <w:t>Сообщение ученика:</w:t>
      </w:r>
      <w:r w:rsidRPr="00D1533D">
        <w:t> Я повторюсь, скажу, что терроризм это сознательное использование нелегитимного насилия (чаще всего с заведомой ориентацией на зрелищный, драматический эффект) со стороны какой – то группы, стремящейся тем самым достичь определенных целей заведомо недостижимых легитимным способом.</w:t>
      </w:r>
    </w:p>
    <w:p w:rsidR="007D78E9" w:rsidRPr="00D1533D" w:rsidRDefault="007D78E9" w:rsidP="00D1533D">
      <w:r w:rsidRPr="00915C16">
        <w:rPr>
          <w:bCs/>
        </w:rPr>
        <w:t>Идеологический терроризм.</w:t>
      </w:r>
      <w:r w:rsidRPr="00D1533D">
        <w:t> Наличие двух лагерей (власть и недовольные ей революционеры - террористы). Например: русские народники, французские анархисты, германские консерваторы, большевики, фашисты, теракты неофашистов в Италии в конце 70-х, Красные Бригады и Красная Армия в ФРГ и т.д.</w:t>
      </w:r>
    </w:p>
    <w:p w:rsidR="007D78E9" w:rsidRPr="00D1533D" w:rsidRDefault="007D78E9" w:rsidP="00D1533D">
      <w:r w:rsidRPr="00915C16">
        <w:rPr>
          <w:bCs/>
        </w:rPr>
        <w:t>Этнический терроризм.</w:t>
      </w:r>
      <w:r w:rsidRPr="00D1533D">
        <w:t> Этнические меньшинства рассматривают терроризм, как единственный путь заявить о своих требованиях в условиях, когда полноправное политическое участие в определении своей судьбы иным способом невозможно</w:t>
      </w:r>
      <w:r w:rsidRPr="00D1533D">
        <w:rPr>
          <w:b/>
          <w:bCs/>
        </w:rPr>
        <w:t xml:space="preserve">. </w:t>
      </w:r>
      <w:r w:rsidRPr="00915C16">
        <w:rPr>
          <w:bCs/>
        </w:rPr>
        <w:t>Этнотерроризм</w:t>
      </w:r>
      <w:r w:rsidRPr="00D1533D">
        <w:t> может иметь расовый характер. Самые яркие примеры: сицилийские сепаратисты, ирландцы, курды, карабахские армяне и чеченцы.</w:t>
      </w:r>
    </w:p>
    <w:p w:rsidR="007D78E9" w:rsidRPr="00D1533D" w:rsidRDefault="007D78E9" w:rsidP="00D1533D">
      <w:r w:rsidRPr="00915C16">
        <w:rPr>
          <w:bCs/>
        </w:rPr>
        <w:t>Религиозный терроризм</w:t>
      </w:r>
      <w:r w:rsidRPr="00D1533D">
        <w:t>. Выступают религиозные меньшинства или активный авангард, познавший враждебное влияние властей. Основа принижения «неверных», представителей иной религии. Самые крайние формулировки «избранные», «спасенные», «проклятые». Классические образцы такого терроризма – сионистский терроризм в Палестине и современный исламский терроризм.</w:t>
      </w:r>
    </w:p>
    <w:p w:rsidR="007D78E9" w:rsidRPr="00D1533D" w:rsidRDefault="007D78E9" w:rsidP="00D1533D">
      <w:r w:rsidRPr="00915C16">
        <w:rPr>
          <w:bCs/>
        </w:rPr>
        <w:t>Криминальный терроризм</w:t>
      </w:r>
      <w:r w:rsidRPr="00D1533D">
        <w:t>. Чаще всего такой терроризм сопровождается требованием полуполитического характера. Например: предоставление средств передвижения для того, чтобы покинуть определенную зону, освобождение заключенных и так далее. Примеры: большевистские и анархические налетчики, и грабители, этнические мафии США (еврейская, сицилийская и китайская), взятие банков экстремистами и т.д.</w:t>
      </w:r>
    </w:p>
    <w:p w:rsidR="007D78E9" w:rsidRPr="00D1533D" w:rsidRDefault="007D78E9" w:rsidP="00D1533D">
      <w:r w:rsidRPr="00915C16">
        <w:rPr>
          <w:bCs/>
        </w:rPr>
        <w:t>Индивидуальный террор</w:t>
      </w:r>
      <w:r w:rsidRPr="00915C16">
        <w:t>.</w:t>
      </w:r>
      <w:r w:rsidRPr="00D1533D">
        <w:t xml:space="preserve"> Это не одиночка – революционер, не одиночка – националист, не одиночка – религиозный фанатик, не одиночка – преступник, а человек в независимости его идеологической ориентации, наносящий вред обществу.</w:t>
      </w:r>
    </w:p>
    <w:p w:rsidR="007D78E9" w:rsidRPr="00D1533D" w:rsidRDefault="007D78E9" w:rsidP="00D1533D">
      <w:r w:rsidRPr="00D1533D">
        <w:t> </w:t>
      </w:r>
    </w:p>
    <w:p w:rsidR="007D78E9" w:rsidRPr="00915C16" w:rsidRDefault="007D78E9" w:rsidP="00D1533D">
      <w:r w:rsidRPr="00915C16">
        <w:rPr>
          <w:bCs/>
        </w:rPr>
        <w:t>Учитель:</w:t>
      </w:r>
    </w:p>
    <w:p w:rsidR="007D78E9" w:rsidRDefault="007D78E9" w:rsidP="00D1533D">
      <w:pPr>
        <w:rPr>
          <w:b/>
          <w:bCs/>
          <w:u w:val="single"/>
        </w:rPr>
      </w:pPr>
      <w:r w:rsidRPr="00D1533D">
        <w:t>        Стремительный и блистательный, жестокий и равнодушный ХХI век. Его можно смело назвать монстром с железным сердцем, он не хочет слышать стоны, не замечает слезы, принимая их часто за прозрачную росу на лице человека. Полны экстремизма события в Чечне. Ненависть, злоба, жестокость, крайние меры, крайние взгляды, крайние действия. Это все те слова, которые характеризуют эти события</w:t>
      </w:r>
    </w:p>
    <w:p w:rsidR="007D78E9" w:rsidRPr="00D1533D" w:rsidRDefault="007D78E9" w:rsidP="00D1533D">
      <w:r w:rsidRPr="00D1533D">
        <w:t>Но может пора остановиться и прекратить эти безобразия! Все в ваших руках, руках молодого поколения!</w:t>
      </w:r>
    </w:p>
    <w:p w:rsidR="007D78E9" w:rsidRPr="00D1533D" w:rsidRDefault="007D78E9" w:rsidP="00D1533D">
      <w:r>
        <w:t> </w:t>
      </w:r>
      <w:r w:rsidRPr="00D1533D">
        <w:t>Мы еще раз убедились в том, что экстремизм – это действительно жестокость, основанная на ненависти и злобе, а порой и глупости, подчиненной слепой вере.</w:t>
      </w:r>
    </w:p>
    <w:p w:rsidR="007D78E9" w:rsidRPr="00915C16" w:rsidRDefault="007D78E9" w:rsidP="00D1533D">
      <w:r w:rsidRPr="00915C16">
        <w:rPr>
          <w:bCs/>
        </w:rPr>
        <w:t>Учитель:</w:t>
      </w:r>
    </w:p>
    <w:p w:rsidR="007D78E9" w:rsidRPr="00915C16" w:rsidRDefault="007D78E9" w:rsidP="00D1533D">
      <w:r w:rsidRPr="00915C16">
        <w:rPr>
          <w:bCs/>
        </w:rPr>
        <w:t>Живой разговор по этой теме:</w:t>
      </w:r>
    </w:p>
    <w:p w:rsidR="007D78E9" w:rsidRPr="00D1533D" w:rsidRDefault="007D78E9" w:rsidP="00D1533D">
      <w:r w:rsidRPr="00D1533D">
        <w:t>Почему возникают конфликты? Как разрешаются они в школе? Классе?</w:t>
      </w:r>
    </w:p>
    <w:p w:rsidR="007D78E9" w:rsidRPr="00D1533D" w:rsidRDefault="007D78E9" w:rsidP="00D1533D">
      <w:r w:rsidRPr="00D1533D">
        <w:t>Как вы относитесь к терроризму и экстремизму?</w:t>
      </w:r>
    </w:p>
    <w:p w:rsidR="007D78E9" w:rsidRPr="00D1533D" w:rsidRDefault="007D78E9" w:rsidP="00D1533D">
      <w:r w:rsidRPr="00D1533D">
        <w:t>Какие формы и методы борьбы с терроризмом вы можете предложить.</w:t>
      </w:r>
    </w:p>
    <w:p w:rsidR="007D78E9" w:rsidRPr="00D1533D" w:rsidRDefault="007D78E9" w:rsidP="00D1533D">
      <w:r w:rsidRPr="00D1533D">
        <w:t>Терроризм и экстремизм проявление ненависти или глупости? Аргументируйте свой ответ.</w:t>
      </w:r>
    </w:p>
    <w:p w:rsidR="007D78E9" w:rsidRPr="00D1533D" w:rsidRDefault="007D78E9" w:rsidP="00D1533D">
      <w:r w:rsidRPr="00D1533D">
        <w:t> </w:t>
      </w:r>
    </w:p>
    <w:p w:rsidR="007D78E9" w:rsidRDefault="007D78E9" w:rsidP="009D7189">
      <w:pPr>
        <w:spacing w:line="540" w:lineRule="atLeast"/>
        <w:outlineLvl w:val="0"/>
        <w:rPr>
          <w:rFonts w:ascii="Arial" w:hAnsi="Arial" w:cs="Arial"/>
          <w:color w:val="000000"/>
          <w:kern w:val="36"/>
          <w:sz w:val="45"/>
          <w:szCs w:val="45"/>
        </w:rPr>
      </w:pPr>
    </w:p>
    <w:p w:rsidR="007D78E9" w:rsidRDefault="007D78E9" w:rsidP="009D7189">
      <w:pPr>
        <w:spacing w:line="540" w:lineRule="atLeast"/>
        <w:outlineLvl w:val="0"/>
        <w:rPr>
          <w:rFonts w:ascii="Arial" w:hAnsi="Arial" w:cs="Arial"/>
          <w:color w:val="000000"/>
          <w:kern w:val="36"/>
          <w:sz w:val="45"/>
          <w:szCs w:val="45"/>
        </w:rPr>
      </w:pPr>
    </w:p>
    <w:p w:rsidR="007D78E9" w:rsidRPr="009D7189" w:rsidRDefault="007D78E9" w:rsidP="009D7189">
      <w:pPr>
        <w:spacing w:line="540" w:lineRule="atLeast"/>
        <w:outlineLvl w:val="0"/>
        <w:rPr>
          <w:rFonts w:ascii="Arial" w:hAnsi="Arial" w:cs="Arial"/>
          <w:color w:val="000000"/>
          <w:kern w:val="36"/>
          <w:sz w:val="45"/>
          <w:szCs w:val="45"/>
        </w:rPr>
      </w:pPr>
      <w:r w:rsidRPr="009D7189">
        <w:rPr>
          <w:rFonts w:ascii="Arial" w:hAnsi="Arial" w:cs="Arial"/>
          <w:color w:val="000000"/>
          <w:kern w:val="36"/>
          <w:sz w:val="45"/>
          <w:szCs w:val="45"/>
        </w:rPr>
        <w:t>Классный час "Экстремизм – проблема современности"</w:t>
      </w:r>
    </w:p>
    <w:p w:rsidR="007D78E9" w:rsidRDefault="007D78E9" w:rsidP="00915C16">
      <w:pPr>
        <w:rPr>
          <w:rFonts w:ascii="Verdana" w:hAnsi="Verdana" w:cs="Arial"/>
          <w:color w:val="231F20"/>
          <w:sz w:val="21"/>
          <w:szCs w:val="21"/>
        </w:rPr>
      </w:pPr>
    </w:p>
    <w:p w:rsidR="007D78E9" w:rsidRDefault="007D78E9" w:rsidP="00915C16">
      <w:pPr>
        <w:rPr>
          <w:sz w:val="28"/>
          <w:szCs w:val="28"/>
        </w:rPr>
      </w:pPr>
      <w:r>
        <w:rPr>
          <w:sz w:val="28"/>
          <w:szCs w:val="28"/>
        </w:rPr>
        <w:t>Дата проведения:__________</w:t>
      </w:r>
    </w:p>
    <w:p w:rsidR="007D78E9" w:rsidRDefault="007D78E9" w:rsidP="00915C16">
      <w:pPr>
        <w:rPr>
          <w:sz w:val="28"/>
          <w:szCs w:val="28"/>
        </w:rPr>
      </w:pPr>
      <w:r>
        <w:rPr>
          <w:sz w:val="28"/>
          <w:szCs w:val="28"/>
        </w:rPr>
        <w:t xml:space="preserve">Классы:___________________ </w:t>
      </w:r>
    </w:p>
    <w:p w:rsidR="007D78E9" w:rsidRPr="009D7189" w:rsidRDefault="007D78E9" w:rsidP="00915C16">
      <w:pPr>
        <w:spacing w:before="75" w:after="75" w:line="360" w:lineRule="atLeast"/>
        <w:rPr>
          <w:rFonts w:ascii="Verdana" w:hAnsi="Verdana" w:cs="Arial"/>
          <w:color w:val="231F20"/>
          <w:sz w:val="21"/>
          <w:szCs w:val="21"/>
        </w:rPr>
      </w:pPr>
      <w:r>
        <w:rPr>
          <w:sz w:val="28"/>
          <w:szCs w:val="28"/>
        </w:rPr>
        <w:t>Ответственный:______________</w:t>
      </w:r>
    </w:p>
    <w:p w:rsidR="007D78E9" w:rsidRPr="00915C16" w:rsidRDefault="007D78E9" w:rsidP="009D7189">
      <w:pPr>
        <w:spacing w:before="75" w:after="75" w:line="360" w:lineRule="atLeast"/>
      </w:pPr>
      <w:r w:rsidRPr="00915C16">
        <w:t>Цель: Воспитать чувство толерантности, философское и критическое отношение к окружающей действительности, способствовать духовному совершенствованию и самореализации, укрепить чувство патриотизма.</w:t>
      </w:r>
    </w:p>
    <w:p w:rsidR="007D78E9" w:rsidRPr="00915C16" w:rsidRDefault="007D78E9" w:rsidP="009D7189">
      <w:pPr>
        <w:spacing w:before="75" w:after="75" w:line="360" w:lineRule="atLeast"/>
      </w:pPr>
      <w:r w:rsidRPr="00915C16">
        <w:t>Задачи:</w:t>
      </w:r>
    </w:p>
    <w:p w:rsidR="007D78E9" w:rsidRPr="00915C16" w:rsidRDefault="007D78E9" w:rsidP="009D7189">
      <w:pPr>
        <w:spacing w:before="75" w:after="75" w:line="360" w:lineRule="atLeast"/>
      </w:pPr>
      <w:r w:rsidRPr="00915C16">
        <w:t>-       раскрыть причины возникновения и распространения экстремизма;</w:t>
      </w:r>
    </w:p>
    <w:p w:rsidR="007D78E9" w:rsidRPr="00915C16" w:rsidRDefault="007D78E9" w:rsidP="009D7189">
      <w:pPr>
        <w:spacing w:before="75" w:after="75" w:line="360" w:lineRule="atLeast"/>
      </w:pPr>
      <w:r w:rsidRPr="00915C16">
        <w:t>-       опредилить социальную базу экстермистских групп;</w:t>
      </w:r>
    </w:p>
    <w:p w:rsidR="007D78E9" w:rsidRPr="00915C16" w:rsidRDefault="007D78E9" w:rsidP="009D7189">
      <w:pPr>
        <w:spacing w:before="75" w:after="75" w:line="360" w:lineRule="atLeast"/>
      </w:pPr>
      <w:r w:rsidRPr="00915C16">
        <w:t>-       рассмотреть законодательную базу Российской Федерации о противодействии экстремизму;</w:t>
      </w:r>
    </w:p>
    <w:p w:rsidR="007D78E9" w:rsidRPr="00915C16" w:rsidRDefault="007D78E9" w:rsidP="009D7189">
      <w:pPr>
        <w:spacing w:before="75" w:after="75" w:line="360" w:lineRule="atLeast"/>
      </w:pPr>
      <w:r w:rsidRPr="00915C16">
        <w:t>-       укрепить правильную жизненную позицию у учащихся;</w:t>
      </w:r>
    </w:p>
    <w:p w:rsidR="007D78E9" w:rsidRPr="00915C16" w:rsidRDefault="007D78E9" w:rsidP="009D7189">
      <w:pPr>
        <w:spacing w:before="75" w:after="75" w:line="360" w:lineRule="atLeast"/>
      </w:pPr>
      <w:r w:rsidRPr="00915C16">
        <w:t>- развитие способности к межнациональному и межрелигиозному взаимодействию;</w:t>
      </w:r>
    </w:p>
    <w:p w:rsidR="007D78E9" w:rsidRPr="00915C16" w:rsidRDefault="007D78E9" w:rsidP="009D7189">
      <w:pPr>
        <w:spacing w:line="360" w:lineRule="atLeast"/>
      </w:pPr>
      <w:r w:rsidRPr="00915C16">
        <w:rPr>
          <w:b/>
          <w:bCs/>
        </w:rPr>
        <w:t>Подготовительный этап.</w:t>
      </w:r>
    </w:p>
    <w:p w:rsidR="007D78E9" w:rsidRPr="00915C16" w:rsidRDefault="007D78E9" w:rsidP="000F6AF3">
      <w:pPr>
        <w:numPr>
          <w:ilvl w:val="0"/>
          <w:numId w:val="45"/>
        </w:numPr>
        <w:spacing w:line="360" w:lineRule="atLeast"/>
        <w:ind w:left="330"/>
      </w:pPr>
      <w:r w:rsidRPr="00915C16">
        <w:t>Предварительная беседа.</w:t>
      </w:r>
    </w:p>
    <w:p w:rsidR="007D78E9" w:rsidRPr="00915C16" w:rsidRDefault="007D78E9" w:rsidP="000F6AF3">
      <w:pPr>
        <w:numPr>
          <w:ilvl w:val="0"/>
          <w:numId w:val="45"/>
        </w:numPr>
        <w:spacing w:line="360" w:lineRule="atLeast"/>
        <w:ind w:left="330"/>
      </w:pPr>
      <w:r w:rsidRPr="00915C16">
        <w:t>Анкетирование.</w:t>
      </w:r>
    </w:p>
    <w:p w:rsidR="007D78E9" w:rsidRPr="00915C16" w:rsidRDefault="007D78E9" w:rsidP="009D7189">
      <w:pPr>
        <w:spacing w:line="360" w:lineRule="atLeast"/>
      </w:pPr>
      <w:r w:rsidRPr="00915C16">
        <w:rPr>
          <w:b/>
          <w:bCs/>
        </w:rPr>
        <w:t>План классного часа:</w:t>
      </w:r>
    </w:p>
    <w:p w:rsidR="007D78E9" w:rsidRPr="00915C16" w:rsidRDefault="007D78E9" w:rsidP="000F6AF3">
      <w:pPr>
        <w:numPr>
          <w:ilvl w:val="0"/>
          <w:numId w:val="46"/>
        </w:numPr>
        <w:spacing w:line="360" w:lineRule="atLeast"/>
        <w:ind w:left="330"/>
      </w:pPr>
      <w:r w:rsidRPr="00915C16">
        <w:t>Что такое экстремизм?</w:t>
      </w:r>
    </w:p>
    <w:p w:rsidR="007D78E9" w:rsidRPr="00915C16" w:rsidRDefault="007D78E9" w:rsidP="000F6AF3">
      <w:pPr>
        <w:numPr>
          <w:ilvl w:val="0"/>
          <w:numId w:val="46"/>
        </w:numPr>
        <w:spacing w:line="360" w:lineRule="atLeast"/>
        <w:ind w:left="330"/>
      </w:pPr>
      <w:r w:rsidRPr="00915C16">
        <w:t>Вы считаете себя толерантными? (Игра и беседа с примерами из жизни класса)</w:t>
      </w:r>
    </w:p>
    <w:p w:rsidR="007D78E9" w:rsidRPr="00915C16" w:rsidRDefault="007D78E9" w:rsidP="000F6AF3">
      <w:pPr>
        <w:numPr>
          <w:ilvl w:val="0"/>
          <w:numId w:val="46"/>
        </w:numPr>
        <w:spacing w:line="360" w:lineRule="atLeast"/>
        <w:ind w:left="330"/>
      </w:pPr>
      <w:r w:rsidRPr="00915C16">
        <w:t>Как вы думаете, теперь вы знаете, что такое толерантность? (Игра и беседа)</w:t>
      </w:r>
    </w:p>
    <w:p w:rsidR="007D78E9" w:rsidRPr="00915C16" w:rsidRDefault="007D78E9" w:rsidP="000F6AF3">
      <w:pPr>
        <w:numPr>
          <w:ilvl w:val="0"/>
          <w:numId w:val="46"/>
        </w:numPr>
        <w:spacing w:line="360" w:lineRule="atLeast"/>
        <w:ind w:left="330"/>
      </w:pPr>
      <w:r w:rsidRPr="00915C16">
        <w:t>Результаты анкетирования.</w:t>
      </w:r>
    </w:p>
    <w:p w:rsidR="007D78E9" w:rsidRPr="00915C16" w:rsidRDefault="007D78E9" w:rsidP="000F6AF3">
      <w:pPr>
        <w:numPr>
          <w:ilvl w:val="0"/>
          <w:numId w:val="46"/>
        </w:numPr>
        <w:spacing w:line="360" w:lineRule="atLeast"/>
        <w:ind w:left="330"/>
      </w:pPr>
      <w:r w:rsidRPr="00915C16">
        <w:t>Подведение итога классного часа.</w:t>
      </w:r>
    </w:p>
    <w:p w:rsidR="007D78E9" w:rsidRPr="00915C16" w:rsidRDefault="007D78E9" w:rsidP="009D7189">
      <w:pPr>
        <w:spacing w:line="360" w:lineRule="atLeast"/>
      </w:pPr>
      <w:r w:rsidRPr="00915C16">
        <w:rPr>
          <w:b/>
          <w:bCs/>
        </w:rPr>
        <w:t xml:space="preserve">Учитель </w:t>
      </w:r>
      <w:r w:rsidRPr="00915C16">
        <w:rPr>
          <w:b/>
          <w:bCs/>
          <w:i/>
          <w:iCs/>
        </w:rPr>
        <w:t>:</w:t>
      </w:r>
    </w:p>
    <w:p w:rsidR="007D78E9" w:rsidRPr="00915C16" w:rsidRDefault="007D78E9" w:rsidP="009D7189">
      <w:pPr>
        <w:spacing w:before="75" w:after="75" w:line="360" w:lineRule="atLeast"/>
      </w:pPr>
      <w:r w:rsidRPr="00915C16">
        <w:t>Для того, чтобы ослабить государство, есть много рычагов. В первую очередь – влияние на массовое сознание. Некоторое время назад в наш лексикон плотно вошли такие страшные слова как «терроризм» и «экстремизм». Сегодня экстремизм проникает в массы через Интернет.</w:t>
      </w:r>
    </w:p>
    <w:p w:rsidR="007D78E9" w:rsidRPr="00915C16" w:rsidRDefault="007D78E9" w:rsidP="009D7189">
      <w:pPr>
        <w:spacing w:before="75" w:after="75" w:line="360" w:lineRule="atLeast"/>
      </w:pPr>
      <w:r w:rsidRPr="00915C16">
        <w:t>Понятие “экстремизм” определено и упоминается в нормативных правовых актах, в числе которых:</w:t>
      </w:r>
    </w:p>
    <w:p w:rsidR="007D78E9" w:rsidRPr="00915C16" w:rsidRDefault="007D78E9" w:rsidP="009D7189">
      <w:pPr>
        <w:spacing w:before="75" w:after="75" w:line="360" w:lineRule="atLeast"/>
      </w:pPr>
      <w:r w:rsidRPr="00915C16">
        <w:t>Большой толковый словарь дает следующее определение экстремизму: экстремизм – это приверженность крайним взглядам и мерам.</w:t>
      </w:r>
    </w:p>
    <w:p w:rsidR="007D78E9" w:rsidRPr="00915C16" w:rsidRDefault="007D78E9" w:rsidP="009D7189">
      <w:pPr>
        <w:spacing w:before="75" w:after="75" w:line="360" w:lineRule="atLeast"/>
      </w:pPr>
      <w:r w:rsidRPr="00915C16">
        <w:t>Акты насилия  относятся к категории экстремистских, если:</w:t>
      </w:r>
    </w:p>
    <w:p w:rsidR="007D78E9" w:rsidRPr="00915C16" w:rsidRDefault="007D78E9" w:rsidP="009D7189">
      <w:pPr>
        <w:spacing w:before="75" w:after="75" w:line="360" w:lineRule="atLeast"/>
      </w:pPr>
      <w:r w:rsidRPr="00915C16">
        <w:t>    а) они не только используются в качестве прямого способа достижения политических, идеологических и социальных целей, но и являются инструментом публичности и устрашения;</w:t>
      </w:r>
    </w:p>
    <w:p w:rsidR="007D78E9" w:rsidRPr="00915C16" w:rsidRDefault="007D78E9" w:rsidP="009D7189">
      <w:pPr>
        <w:spacing w:before="75" w:after="75" w:line="360" w:lineRule="atLeast"/>
      </w:pPr>
      <w:r w:rsidRPr="00915C16">
        <w:t>    б) они направлены на то, чтобы  причинить вред не непосредственному противнику, а другим людям.</w:t>
      </w:r>
    </w:p>
    <w:p w:rsidR="007D78E9" w:rsidRPr="00915C16" w:rsidRDefault="007D78E9" w:rsidP="009D7189">
      <w:pPr>
        <w:spacing w:line="360" w:lineRule="atLeast"/>
      </w:pPr>
      <w:r w:rsidRPr="00915C16">
        <w:rPr>
          <w:bCs/>
        </w:rPr>
        <w:t>Экстремистская деятельность (экстремизм) – это:</w:t>
      </w:r>
    </w:p>
    <w:p w:rsidR="007D78E9" w:rsidRPr="00915C16" w:rsidRDefault="007D78E9" w:rsidP="000F6AF3">
      <w:pPr>
        <w:numPr>
          <w:ilvl w:val="0"/>
          <w:numId w:val="47"/>
        </w:numPr>
        <w:spacing w:line="360" w:lineRule="atLeast"/>
        <w:ind w:left="330"/>
      </w:pPr>
      <w:r w:rsidRPr="00915C16">
        <w:t>насильственное изменение основ конституционного строя и нарушение целостности Российской Федерации;</w:t>
      </w:r>
    </w:p>
    <w:p w:rsidR="007D78E9" w:rsidRPr="00915C16" w:rsidRDefault="007D78E9" w:rsidP="000F6AF3">
      <w:pPr>
        <w:numPr>
          <w:ilvl w:val="0"/>
          <w:numId w:val="47"/>
        </w:numPr>
        <w:spacing w:line="360" w:lineRule="atLeast"/>
        <w:ind w:left="330"/>
      </w:pPr>
      <w:r w:rsidRPr="00915C16">
        <w:t>публичное оправдание терроризма и иная террористическая деятельность;</w:t>
      </w:r>
    </w:p>
    <w:p w:rsidR="007D78E9" w:rsidRPr="00915C16" w:rsidRDefault="007D78E9" w:rsidP="000F6AF3">
      <w:pPr>
        <w:numPr>
          <w:ilvl w:val="0"/>
          <w:numId w:val="47"/>
        </w:numPr>
        <w:spacing w:line="360" w:lineRule="atLeast"/>
        <w:ind w:left="330"/>
      </w:pPr>
      <w:r w:rsidRPr="00915C16">
        <w:t>возбуждение социальной, расовой, национальной или религиозной розни;</w:t>
      </w:r>
    </w:p>
    <w:p w:rsidR="007D78E9" w:rsidRPr="00915C16" w:rsidRDefault="007D78E9" w:rsidP="000F6AF3">
      <w:pPr>
        <w:numPr>
          <w:ilvl w:val="0"/>
          <w:numId w:val="47"/>
        </w:numPr>
        <w:spacing w:line="360" w:lineRule="atLeast"/>
        <w:ind w:left="330"/>
      </w:pPr>
      <w:r w:rsidRPr="00915C16">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7D78E9" w:rsidRPr="00915C16" w:rsidRDefault="007D78E9" w:rsidP="000F6AF3">
      <w:pPr>
        <w:numPr>
          <w:ilvl w:val="0"/>
          <w:numId w:val="47"/>
        </w:numPr>
        <w:spacing w:line="360" w:lineRule="atLeast"/>
        <w:ind w:left="330"/>
      </w:pPr>
      <w:r w:rsidRPr="00915C16">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7D78E9" w:rsidRPr="00915C16" w:rsidRDefault="007D78E9" w:rsidP="000F6AF3">
      <w:pPr>
        <w:numPr>
          <w:ilvl w:val="0"/>
          <w:numId w:val="47"/>
        </w:numPr>
        <w:spacing w:line="360" w:lineRule="atLeast"/>
        <w:ind w:left="330"/>
      </w:pPr>
      <w:r w:rsidRPr="00915C16">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7D78E9" w:rsidRPr="00915C16" w:rsidRDefault="007D78E9" w:rsidP="000F6AF3">
      <w:pPr>
        <w:numPr>
          <w:ilvl w:val="0"/>
          <w:numId w:val="47"/>
        </w:numPr>
        <w:spacing w:line="360" w:lineRule="atLeast"/>
        <w:ind w:left="330"/>
      </w:pPr>
      <w:r w:rsidRPr="00915C16">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7D78E9" w:rsidRPr="00915C16" w:rsidRDefault="007D78E9" w:rsidP="000F6AF3">
      <w:pPr>
        <w:numPr>
          <w:ilvl w:val="0"/>
          <w:numId w:val="47"/>
        </w:numPr>
        <w:spacing w:line="360" w:lineRule="atLeast"/>
        <w:ind w:left="330"/>
      </w:pPr>
      <w:r w:rsidRPr="00915C16">
        <w:t>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7D78E9" w:rsidRPr="00915C16" w:rsidRDefault="007D78E9" w:rsidP="000F6AF3">
      <w:pPr>
        <w:numPr>
          <w:ilvl w:val="0"/>
          <w:numId w:val="47"/>
        </w:numPr>
        <w:spacing w:line="360" w:lineRule="atLeast"/>
        <w:ind w:left="330"/>
      </w:pPr>
      <w:r w:rsidRPr="00915C16">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7D78E9" w:rsidRPr="00915C16" w:rsidRDefault="007D78E9" w:rsidP="000F6AF3">
      <w:pPr>
        <w:numPr>
          <w:ilvl w:val="0"/>
          <w:numId w:val="47"/>
        </w:numPr>
        <w:spacing w:line="360" w:lineRule="atLeast"/>
        <w:ind w:left="330"/>
      </w:pPr>
      <w:r w:rsidRPr="00915C16">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7D78E9" w:rsidRPr="00915C16" w:rsidRDefault="007D78E9" w:rsidP="000F6AF3">
      <w:pPr>
        <w:numPr>
          <w:ilvl w:val="0"/>
          <w:numId w:val="47"/>
        </w:numPr>
        <w:spacing w:line="360" w:lineRule="atLeast"/>
        <w:ind w:left="330"/>
      </w:pPr>
      <w:r w:rsidRPr="00915C16">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7D78E9" w:rsidRPr="00915C16" w:rsidRDefault="007D78E9" w:rsidP="000F6AF3">
      <w:pPr>
        <w:numPr>
          <w:ilvl w:val="0"/>
          <w:numId w:val="47"/>
        </w:numPr>
        <w:spacing w:line="360" w:lineRule="atLeast"/>
        <w:ind w:left="330"/>
      </w:pPr>
      <w:r w:rsidRPr="00915C16">
        <w:t>организация и подготовка указанных деяний, а также подстрекательство к их осуществлению;</w:t>
      </w:r>
    </w:p>
    <w:p w:rsidR="007D78E9" w:rsidRPr="00915C16" w:rsidRDefault="007D78E9" w:rsidP="000F6AF3">
      <w:pPr>
        <w:numPr>
          <w:ilvl w:val="0"/>
          <w:numId w:val="47"/>
        </w:numPr>
        <w:spacing w:line="360" w:lineRule="atLeast"/>
        <w:ind w:left="330"/>
      </w:pPr>
      <w:r w:rsidRPr="00915C16">
        <w:t>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7D78E9" w:rsidRPr="00915C16" w:rsidRDefault="007D78E9" w:rsidP="009D7189">
      <w:pPr>
        <w:spacing w:line="360" w:lineRule="atLeast"/>
      </w:pPr>
      <w:r w:rsidRPr="00915C16">
        <w:rPr>
          <w:bCs/>
        </w:rPr>
        <w:t>Экстремальное поведение:</w:t>
      </w:r>
    </w:p>
    <w:p w:rsidR="007D78E9" w:rsidRPr="00915C16" w:rsidRDefault="007D78E9" w:rsidP="009D7189">
      <w:pPr>
        <w:spacing w:before="75" w:after="75" w:line="360" w:lineRule="atLeast"/>
      </w:pPr>
      <w:r w:rsidRPr="00915C16">
        <w:t>– это крайние способы достижения социальной справедливости, каких-то благ, привилегий, как для себя, так и депривированных (социальное сиротство, низкий уровень жизни, группы риска и т.д.) социальных групп. Профилактика экстремизма – это система определенных мер, направленных на предупреждение экстремистской деятельности, когда она еще не осуществляется (не осуществляются пропаганда и публичное демонстрирование нацистской атрибутики или символики, не осуществляются публичные призывы к осуществлению экстремистской деятельности и т.д.).</w:t>
      </w:r>
    </w:p>
    <w:p w:rsidR="007D78E9" w:rsidRPr="00915C16" w:rsidRDefault="007D78E9" w:rsidP="000F6AF3">
      <w:pPr>
        <w:numPr>
          <w:ilvl w:val="0"/>
          <w:numId w:val="48"/>
        </w:numPr>
        <w:spacing w:line="360" w:lineRule="atLeast"/>
        <w:ind w:left="330"/>
      </w:pPr>
      <w:r w:rsidRPr="00915C16">
        <w:t>Терроризм – это крайнее проявление экстремизма явление, связанное с насилием, угрожающее жизни и здоровью граждан.</w:t>
      </w:r>
    </w:p>
    <w:p w:rsidR="007D78E9" w:rsidRPr="00915C16" w:rsidRDefault="007D78E9" w:rsidP="000F6AF3">
      <w:pPr>
        <w:numPr>
          <w:ilvl w:val="0"/>
          <w:numId w:val="48"/>
        </w:numPr>
        <w:spacing w:line="360" w:lineRule="atLeast"/>
        <w:ind w:left="330"/>
      </w:pPr>
      <w:r w:rsidRPr="00915C16">
        <w:t>Национализм – это форма общественного единства, основанная на идее национального превосходства и национальной исключительности.</w:t>
      </w:r>
    </w:p>
    <w:p w:rsidR="007D78E9" w:rsidRPr="00915C16" w:rsidRDefault="007D78E9" w:rsidP="000F6AF3">
      <w:pPr>
        <w:numPr>
          <w:ilvl w:val="0"/>
          <w:numId w:val="48"/>
        </w:numPr>
        <w:spacing w:line="360" w:lineRule="atLeast"/>
        <w:ind w:left="330"/>
      </w:pPr>
      <w:r w:rsidRPr="00915C16">
        <w:t>Расизм – это совокупность концепций, основу которых составляют положения о физической и психической неравноценности человеческих расс и о решающем влиянии расовых различий на историю и культуру человеческого общества.</w:t>
      </w:r>
    </w:p>
    <w:p w:rsidR="007D78E9" w:rsidRPr="00915C16" w:rsidRDefault="007D78E9" w:rsidP="000F6AF3">
      <w:pPr>
        <w:numPr>
          <w:ilvl w:val="0"/>
          <w:numId w:val="48"/>
        </w:numPr>
        <w:spacing w:line="360" w:lineRule="atLeast"/>
        <w:ind w:left="330"/>
      </w:pPr>
      <w:r w:rsidRPr="00915C16">
        <w:t>Фашизм - это идеология и практика, утверждающие превосходство и исключительность определенной нации или расы и направленные на разжигание национальной нетерпимости, дискриминацию, применение насилия и терроризма, установления культа вождя.</w:t>
      </w:r>
    </w:p>
    <w:p w:rsidR="007D78E9" w:rsidRPr="00915C16" w:rsidRDefault="007D78E9" w:rsidP="009D7189">
      <w:pPr>
        <w:spacing w:before="75" w:after="75" w:line="360" w:lineRule="atLeast"/>
      </w:pPr>
      <w:r w:rsidRPr="00915C16">
        <w:t>В жизни человек общается с представителями различных национальностей, культур, миров, концессий, социальных слоев, поэтому важно научиться уважать культурные ценности как своего народа, так и представителей другой культуры, религии, научиться находить точки соприкосновения. Кроме того, толерантность как качество личности считается необходимым для успешной адаптации к новым неожиданным условиям. Люди, не обладающие толерантностью, проявляя категоричность, оказываются неспособными к изменениям, которых требует от нас жизнь.</w:t>
      </w:r>
    </w:p>
    <w:p w:rsidR="007D78E9" w:rsidRPr="00915C16" w:rsidRDefault="007D78E9" w:rsidP="009D7189">
      <w:pPr>
        <w:spacing w:before="75" w:after="75" w:line="360" w:lineRule="atLeast"/>
      </w:pPr>
      <w:r w:rsidRPr="00915C16">
        <w:t>Толерантность является сравнительно поздним порождением культуры, а, следовательно, и поздним порождением психики человека, поскольку условия социальной действительности в гораздо большей степени способствуют формированию “интолерантности” - явлению, противоположному по своему содержанию толерантности. Осознание актуальности толерантности отдельным индивидом предполагает его длительную духовную работу над собой.</w:t>
      </w:r>
    </w:p>
    <w:p w:rsidR="007D78E9" w:rsidRPr="00915C16" w:rsidRDefault="007D78E9" w:rsidP="009D7189">
      <w:pPr>
        <w:spacing w:before="75" w:after="75" w:line="360" w:lineRule="atLeast"/>
      </w:pPr>
      <w:r w:rsidRPr="00915C16">
        <w:t>Обсуждение по вопросу:  Что нужно делать для того, чтобы не дать себя вовлечь в деструктивные организации?</w:t>
      </w:r>
    </w:p>
    <w:p w:rsidR="007D78E9" w:rsidRPr="00915C16" w:rsidRDefault="007D78E9" w:rsidP="009D7189">
      <w:pPr>
        <w:spacing w:before="75" w:after="75" w:line="360" w:lineRule="atLeast"/>
      </w:pPr>
      <w:r w:rsidRPr="00915C16">
        <w:t>Зачитывается и раздается</w:t>
      </w:r>
    </w:p>
    <w:p w:rsidR="007D78E9" w:rsidRPr="00915C16" w:rsidRDefault="007D78E9" w:rsidP="009D7189">
      <w:pPr>
        <w:spacing w:line="360" w:lineRule="atLeast"/>
      </w:pPr>
      <w:r w:rsidRPr="00915C16">
        <w:rPr>
          <w:bCs/>
        </w:rPr>
        <w:t>Памятка учащимся</w:t>
      </w:r>
      <w:r w:rsidRPr="00915C16">
        <w:t>:</w:t>
      </w:r>
    </w:p>
    <w:p w:rsidR="007D78E9" w:rsidRPr="00915C16" w:rsidRDefault="007D78E9" w:rsidP="009D7189">
      <w:pPr>
        <w:spacing w:line="360" w:lineRule="atLeast"/>
      </w:pPr>
      <w:r w:rsidRPr="00915C16">
        <w:rPr>
          <w:bCs/>
        </w:rPr>
        <w:t>Предлагаю всем сосредоточиться на следующих вопросах (беседа):</w:t>
      </w:r>
    </w:p>
    <w:p w:rsidR="007D78E9" w:rsidRPr="00915C16" w:rsidRDefault="007D78E9" w:rsidP="009D7189">
      <w:pPr>
        <w:spacing w:before="75" w:after="75" w:line="360" w:lineRule="atLeast"/>
      </w:pPr>
      <w:r w:rsidRPr="00915C16">
        <w:rPr>
          <w:i/>
          <w:iCs/>
        </w:rPr>
        <w:t>- </w:t>
      </w:r>
      <w:r w:rsidRPr="00915C16">
        <w:t>Вспомните, как вы в детстве переживали обиды?</w:t>
      </w:r>
    </w:p>
    <w:p w:rsidR="007D78E9" w:rsidRPr="00915C16" w:rsidRDefault="007D78E9" w:rsidP="009D7189">
      <w:pPr>
        <w:spacing w:before="75" w:after="75" w:line="360" w:lineRule="atLeast"/>
      </w:pPr>
      <w:r w:rsidRPr="00915C16">
        <w:rPr>
          <w:i/>
          <w:iCs/>
        </w:rPr>
        <w:t>- </w:t>
      </w:r>
      <w:r w:rsidRPr="00915C16">
        <w:t>Из-за чего вы огорчались?</w:t>
      </w:r>
    </w:p>
    <w:p w:rsidR="007D78E9" w:rsidRPr="00915C16" w:rsidRDefault="007D78E9" w:rsidP="009D7189">
      <w:pPr>
        <w:spacing w:before="75" w:after="75" w:line="360" w:lineRule="atLeast"/>
      </w:pPr>
      <w:r w:rsidRPr="00915C16">
        <w:rPr>
          <w:i/>
          <w:iCs/>
        </w:rPr>
        <w:t>- </w:t>
      </w:r>
      <w:r w:rsidRPr="00915C16">
        <w:t>Кто проявлял к вам жалость и сострадание в трудную минуту?</w:t>
      </w:r>
    </w:p>
    <w:p w:rsidR="007D78E9" w:rsidRPr="00915C16" w:rsidRDefault="007D78E9" w:rsidP="009D7189">
      <w:pPr>
        <w:spacing w:before="75" w:after="75" w:line="360" w:lineRule="atLeast"/>
      </w:pPr>
      <w:r w:rsidRPr="00915C16">
        <w:t>- Что такое терпение?</w:t>
      </w:r>
    </w:p>
    <w:p w:rsidR="007D78E9" w:rsidRPr="00915C16" w:rsidRDefault="007D78E9" w:rsidP="009D7189">
      <w:pPr>
        <w:spacing w:before="75" w:after="75" w:line="360" w:lineRule="atLeast"/>
      </w:pPr>
      <w:r w:rsidRPr="00915C16">
        <w:rPr>
          <w:i/>
          <w:iCs/>
        </w:rPr>
        <w:t>- </w:t>
      </w:r>
      <w:r w:rsidRPr="00915C16">
        <w:t>Что такое толерантность?</w:t>
      </w:r>
    </w:p>
    <w:p w:rsidR="007D78E9" w:rsidRPr="00915C16" w:rsidRDefault="007D78E9" w:rsidP="009D7189">
      <w:pPr>
        <w:spacing w:before="75" w:after="75" w:line="360" w:lineRule="atLeast"/>
      </w:pPr>
      <w:r w:rsidRPr="00915C16">
        <w:rPr>
          <w:i/>
          <w:iCs/>
        </w:rPr>
        <w:t>- </w:t>
      </w:r>
      <w:r w:rsidRPr="00915C16">
        <w:t>В чем их схожесть?</w:t>
      </w:r>
    </w:p>
    <w:p w:rsidR="007D78E9" w:rsidRPr="00915C16" w:rsidRDefault="007D78E9" w:rsidP="009D7189">
      <w:pPr>
        <w:spacing w:before="75" w:after="75" w:line="360" w:lineRule="atLeast"/>
      </w:pPr>
      <w:r w:rsidRPr="00915C16">
        <w:rPr>
          <w:i/>
          <w:iCs/>
        </w:rPr>
        <w:t>- </w:t>
      </w:r>
      <w:r w:rsidRPr="00915C16">
        <w:t>Как вы понимаете выражение “толерантность в общении”?</w:t>
      </w:r>
    </w:p>
    <w:p w:rsidR="007D78E9" w:rsidRPr="00915C16" w:rsidRDefault="007D78E9" w:rsidP="009D7189">
      <w:pPr>
        <w:spacing w:before="75" w:after="75" w:line="360" w:lineRule="atLeast"/>
      </w:pPr>
      <w:r w:rsidRPr="00915C16">
        <w:rPr>
          <w:i/>
          <w:iCs/>
        </w:rPr>
        <w:t>- </w:t>
      </w:r>
      <w:r w:rsidRPr="00915C16">
        <w:t>Все ли терпимо?</w:t>
      </w:r>
    </w:p>
    <w:p w:rsidR="007D78E9" w:rsidRPr="00915C16" w:rsidRDefault="007D78E9" w:rsidP="009D7189">
      <w:pPr>
        <w:spacing w:before="75" w:after="75" w:line="360" w:lineRule="atLeast"/>
      </w:pPr>
      <w:r w:rsidRPr="00915C16">
        <w:rPr>
          <w:i/>
          <w:iCs/>
        </w:rPr>
        <w:t>- </w:t>
      </w:r>
      <w:r w:rsidRPr="00915C16">
        <w:t>Где границы терпимости?</w:t>
      </w:r>
    </w:p>
    <w:p w:rsidR="007D78E9" w:rsidRPr="00915C16" w:rsidRDefault="007D78E9" w:rsidP="009D7189">
      <w:pPr>
        <w:spacing w:before="75" w:after="75" w:line="360" w:lineRule="atLeast"/>
      </w:pPr>
      <w:r w:rsidRPr="00915C16">
        <w:t>Итак, мы видим, что термин “толерантность” объемен и многогранен.</w:t>
      </w:r>
    </w:p>
    <w:p w:rsidR="007D78E9" w:rsidRPr="00915C16" w:rsidRDefault="007D78E9" w:rsidP="009D7189">
      <w:pPr>
        <w:spacing w:line="360" w:lineRule="atLeast"/>
      </w:pPr>
      <w:r w:rsidRPr="00915C16">
        <w:rPr>
          <w:b/>
          <w:bCs/>
        </w:rPr>
        <w:t xml:space="preserve">Учитель: </w:t>
      </w:r>
      <w:r w:rsidRPr="00915C16">
        <w:t>Из этого можно сделать вывод, что ситуация в целом такова: толерантность превратилась в ключевую проблему для всего мира; не менее остра эта проблема и в странах, считающихся стабильными и свободными, признающих толерантность как существенную составляющую свободного общества и стабильного государственного устройства. Перед тем как повсеместно распространять толерантность, нужно выработать четкое понятие толерантности.</w:t>
      </w:r>
    </w:p>
    <w:p w:rsidR="007D78E9" w:rsidRPr="00915C16" w:rsidRDefault="007D78E9" w:rsidP="000F6AF3">
      <w:pPr>
        <w:numPr>
          <w:ilvl w:val="0"/>
          <w:numId w:val="49"/>
        </w:numPr>
        <w:spacing w:line="360" w:lineRule="atLeast"/>
        <w:ind w:left="330"/>
      </w:pPr>
      <w:r w:rsidRPr="00915C16">
        <w:t>“Быть толерантным - это значит...” </w:t>
      </w:r>
      <w:r w:rsidRPr="00915C16">
        <w:rPr>
          <w:i/>
          <w:iCs/>
        </w:rPr>
        <w:t>(все ответы записываются на доске).</w:t>
      </w:r>
    </w:p>
    <w:p w:rsidR="007D78E9" w:rsidRPr="00915C16" w:rsidRDefault="007D78E9" w:rsidP="009D7189">
      <w:pPr>
        <w:spacing w:line="360" w:lineRule="atLeast"/>
      </w:pPr>
      <w:r w:rsidRPr="00915C16">
        <w:rPr>
          <w:b/>
          <w:bCs/>
        </w:rPr>
        <w:t>Учитель:</w:t>
      </w:r>
      <w:r w:rsidRPr="00915C16">
        <w:t>М  ы видим, что есть два пути развития личности - толерантный и интолерантный. Интолерантный путь характеризуется представлением о собственной исключительности, низким уровнем воспитанности, преобладанием чувства дискомфортности существования в окружающей действительности, желанием власти, материального достатка любой ценой, непринятием противоположных взглядов, традиций и обычаев, низким уровнем эмпатии.</w:t>
      </w:r>
    </w:p>
    <w:p w:rsidR="007D78E9" w:rsidRPr="00915C16" w:rsidRDefault="007D78E9" w:rsidP="009D7189">
      <w:pPr>
        <w:spacing w:before="75" w:after="75" w:line="360" w:lineRule="atLeast"/>
      </w:pPr>
      <w:r w:rsidRPr="00915C16">
        <w:t>Другой путь - это путь человека, хорошо знающего себя, комфортно чувствующего себя в окружающей среде, понимающего других людей и готового всегда прийти на помощь, человека с доброжелательным отношением к иным культурам, взглядам, традициям, с высоким уровнем эмпатии.</w:t>
      </w:r>
    </w:p>
    <w:p w:rsidR="007D78E9" w:rsidRPr="00915C16" w:rsidRDefault="007D78E9" w:rsidP="009D7189">
      <w:pPr>
        <w:spacing w:line="360" w:lineRule="atLeast"/>
      </w:pPr>
      <w:r w:rsidRPr="00915C16">
        <w:rPr>
          <w:bCs/>
        </w:rPr>
        <w:t>Эмпатия</w:t>
      </w:r>
      <w:r w:rsidRPr="00915C16">
        <w:t> (греч. — “в” + греч. — “страсть”, “страдание”) — осознанное сопереживание текущему эмоциональному состоянию другого человека, без потери ощущения внешнего происхождения этого переживания.</w:t>
      </w:r>
    </w:p>
    <w:p w:rsidR="007D78E9" w:rsidRPr="00915C16" w:rsidRDefault="007D78E9" w:rsidP="000F6AF3">
      <w:pPr>
        <w:numPr>
          <w:ilvl w:val="0"/>
          <w:numId w:val="50"/>
        </w:numPr>
        <w:spacing w:line="360" w:lineRule="atLeast"/>
        <w:ind w:left="330"/>
      </w:pPr>
      <w:r w:rsidRPr="00915C16">
        <w:t>Необходимо продумать, изобразить и объяснить эмблему толерантности </w:t>
      </w:r>
      <w:r w:rsidRPr="00915C16">
        <w:rPr>
          <w:i/>
          <w:iCs/>
        </w:rPr>
        <w:t xml:space="preserve">(работают </w:t>
      </w:r>
      <w:r>
        <w:rPr>
          <w:i/>
          <w:iCs/>
        </w:rPr>
        <w:t>по группам</w:t>
      </w:r>
      <w:r w:rsidRPr="00915C16">
        <w:rPr>
          <w:i/>
          <w:iCs/>
        </w:rPr>
        <w:t>).</w:t>
      </w:r>
    </w:p>
    <w:p w:rsidR="007D78E9" w:rsidRPr="00915C16" w:rsidRDefault="007D78E9" w:rsidP="000F6AF3">
      <w:pPr>
        <w:numPr>
          <w:ilvl w:val="0"/>
          <w:numId w:val="50"/>
        </w:numPr>
        <w:spacing w:line="360" w:lineRule="atLeast"/>
        <w:ind w:left="330"/>
      </w:pPr>
      <w:r w:rsidRPr="00915C16">
        <w:t>.</w:t>
      </w:r>
      <w:r w:rsidRPr="00915C16">
        <w:rPr>
          <w:bCs/>
        </w:rPr>
        <w:t>Толерантность </w:t>
      </w:r>
      <w:r w:rsidRPr="00915C16">
        <w:t>- не пассивное, неестественное покорение мнению, взглядам и действиям других, не покорное терпение, а активная нравственная позиция и психологическая готовность к терпимости во имя позитивного взаимодействия между этносами, социальными группами, во имя позитивного взаимодействия с людьми иной культурной, национальной, религиозной или социальной среды.</w:t>
      </w:r>
    </w:p>
    <w:p w:rsidR="007D78E9" w:rsidRPr="00915C16" w:rsidRDefault="007D78E9" w:rsidP="009D7189">
      <w:pPr>
        <w:spacing w:before="75" w:after="75" w:line="360" w:lineRule="atLeast"/>
      </w:pPr>
      <w:r w:rsidRPr="00915C16">
        <w:t>Бывают разные ситуации – но надо оставаться человеком. Доброта спасет мир. (Просмотр фотографий класса – мы разные, но нам хорошо вместе).</w:t>
      </w:r>
    </w:p>
    <w:p w:rsidR="007D78E9" w:rsidRPr="00915C16" w:rsidRDefault="007D78E9" w:rsidP="009D7189">
      <w:pPr>
        <w:spacing w:before="75" w:after="75" w:line="360" w:lineRule="atLeast"/>
      </w:pPr>
      <w:r w:rsidRPr="00915C16">
        <w:t> </w:t>
      </w:r>
    </w:p>
    <w:p w:rsidR="007D78E9" w:rsidRPr="00915C16" w:rsidRDefault="007D78E9" w:rsidP="00915C16">
      <w:pPr>
        <w:spacing w:before="75" w:after="75" w:line="360" w:lineRule="atLeast"/>
      </w:pPr>
      <w:r w:rsidRPr="00915C16">
        <w:t> </w:t>
      </w:r>
      <w:r w:rsidRPr="00915C16">
        <w:rPr>
          <w:b/>
          <w:bCs/>
        </w:rPr>
        <w:t>Приложение1.</w:t>
      </w:r>
    </w:p>
    <w:p w:rsidR="007D78E9" w:rsidRPr="00915C16" w:rsidRDefault="007D78E9" w:rsidP="009D7189">
      <w:pPr>
        <w:spacing w:before="75" w:after="75" w:line="360" w:lineRule="atLeast"/>
      </w:pPr>
      <w:r w:rsidRPr="00915C16">
        <w:t> Вводная Анкета</w:t>
      </w:r>
    </w:p>
    <w:p w:rsidR="007D78E9" w:rsidRPr="00915C16" w:rsidRDefault="007D78E9" w:rsidP="009D7189">
      <w:pPr>
        <w:spacing w:before="75" w:after="75" w:line="360" w:lineRule="atLeast"/>
      </w:pPr>
      <w:r w:rsidRPr="00915C16">
        <w:t>А) Выберите с кем из этих людей ты меньше всего хотел бы оказаться в одном купе поезда?</w:t>
      </w:r>
    </w:p>
    <w:p w:rsidR="007D78E9" w:rsidRPr="00915C16" w:rsidRDefault="007D78E9" w:rsidP="009D7189">
      <w:pPr>
        <w:spacing w:line="360" w:lineRule="atLeast"/>
      </w:pPr>
      <w:r w:rsidRPr="00915C16">
        <w:rPr>
          <w:b/>
          <w:bCs/>
        </w:rPr>
        <w:t>Приложение 2</w:t>
      </w:r>
    </w:p>
    <w:p w:rsidR="007D78E9" w:rsidRPr="00915C16" w:rsidRDefault="007D78E9" w:rsidP="009D7189">
      <w:pPr>
        <w:spacing w:line="360" w:lineRule="atLeast"/>
      </w:pPr>
      <w:r w:rsidRPr="00915C16">
        <w:rPr>
          <w:b/>
          <w:bCs/>
        </w:rPr>
        <w:t>Тест на определение терпимости, уважения к чужому мнению /толерантности/</w:t>
      </w:r>
    </w:p>
    <w:p w:rsidR="007D78E9" w:rsidRPr="00915C16" w:rsidRDefault="007D78E9" w:rsidP="009D7189">
      <w:pPr>
        <w:spacing w:before="75" w:after="75" w:line="360" w:lineRule="atLeast"/>
      </w:pPr>
      <w:r w:rsidRPr="00915C16">
        <w:t>Тест поможет хотя бы приблизительно определить нашу толерантность.</w:t>
      </w:r>
    </w:p>
    <w:p w:rsidR="007D78E9" w:rsidRPr="00915C16" w:rsidRDefault="007D78E9" w:rsidP="009D7189">
      <w:pPr>
        <w:spacing w:before="75" w:after="75" w:line="360" w:lineRule="atLeast"/>
      </w:pPr>
      <w:r w:rsidRPr="00915C16">
        <w:t>Отвечать быстро, не задумываясь.</w:t>
      </w:r>
    </w:p>
    <w:p w:rsidR="007D78E9" w:rsidRPr="00915C16" w:rsidRDefault="007D78E9" w:rsidP="009D7189">
      <w:pPr>
        <w:spacing w:before="75" w:after="75" w:line="360" w:lineRule="atLeast"/>
      </w:pPr>
      <w:r w:rsidRPr="00915C16">
        <w:t>а/ чтобы играли те, кто не знает еще правил;</w:t>
      </w:r>
    </w:p>
    <w:p w:rsidR="007D78E9" w:rsidRPr="00915C16" w:rsidRDefault="007D78E9" w:rsidP="009D7189">
      <w:pPr>
        <w:spacing w:before="75" w:after="75" w:line="360" w:lineRule="atLeast"/>
      </w:pPr>
      <w:r w:rsidRPr="00915C16">
        <w:t>б/ чтобы участвовали те, кто признает и знает правила игры.</w:t>
      </w:r>
    </w:p>
    <w:p w:rsidR="007D78E9" w:rsidRPr="00915C16" w:rsidRDefault="007D78E9" w:rsidP="009D7189">
      <w:pPr>
        <w:spacing w:before="75" w:after="75" w:line="360" w:lineRule="atLeast"/>
      </w:pPr>
      <w:r w:rsidRPr="00915C16">
        <w:t>а/ да; б/ нет.</w:t>
      </w:r>
    </w:p>
    <w:p w:rsidR="007D78E9" w:rsidRPr="00915C16" w:rsidRDefault="007D78E9" w:rsidP="009D7189">
      <w:pPr>
        <w:spacing w:before="75" w:after="75" w:line="360" w:lineRule="atLeast"/>
      </w:pPr>
      <w:r w:rsidRPr="00915C16">
        <w:t>а/ да; б/ нет.</w:t>
      </w:r>
    </w:p>
    <w:p w:rsidR="007D78E9" w:rsidRPr="00915C16" w:rsidRDefault="007D78E9" w:rsidP="009D7189">
      <w:pPr>
        <w:spacing w:before="75" w:after="75" w:line="360" w:lineRule="atLeast"/>
      </w:pPr>
      <w:r w:rsidRPr="00915C16">
        <w:t>а/ вас это вообще не интересует, если они не переступают допустимых границ;</w:t>
      </w:r>
    </w:p>
    <w:p w:rsidR="007D78E9" w:rsidRPr="00915C16" w:rsidRDefault="007D78E9" w:rsidP="009D7189">
      <w:pPr>
        <w:spacing w:before="75" w:after="75" w:line="360" w:lineRule="atLeast"/>
      </w:pPr>
      <w:r w:rsidRPr="00915C16">
        <w:t>б/ они Вам неприятны, потому что не умеют себя контролировать.</w:t>
      </w:r>
    </w:p>
    <w:p w:rsidR="007D78E9" w:rsidRPr="00915C16" w:rsidRDefault="007D78E9" w:rsidP="009D7189">
      <w:pPr>
        <w:spacing w:before="75" w:after="75" w:line="360" w:lineRule="atLeast"/>
      </w:pPr>
      <w:r w:rsidRPr="00915C16">
        <w:t>а/ вам всегда это трудно сделать;</w:t>
      </w:r>
    </w:p>
    <w:p w:rsidR="007D78E9" w:rsidRPr="00915C16" w:rsidRDefault="007D78E9" w:rsidP="009D7189">
      <w:pPr>
        <w:spacing w:before="75" w:after="75" w:line="360" w:lineRule="atLeast"/>
      </w:pPr>
      <w:r w:rsidRPr="00915C16">
        <w:t>б/ сравнительно легко.</w:t>
      </w:r>
    </w:p>
    <w:p w:rsidR="007D78E9" w:rsidRPr="00915C16" w:rsidRDefault="007D78E9" w:rsidP="009D7189">
      <w:pPr>
        <w:spacing w:before="75" w:after="75" w:line="360" w:lineRule="atLeast"/>
      </w:pPr>
      <w:r w:rsidRPr="00915C16">
        <w:t>а/ Вы не переносите ни шуток, ни самих шутников.</w:t>
      </w:r>
    </w:p>
    <w:p w:rsidR="007D78E9" w:rsidRPr="00915C16" w:rsidRDefault="007D78E9" w:rsidP="009D7189">
      <w:pPr>
        <w:spacing w:before="75" w:after="75" w:line="360" w:lineRule="atLeast"/>
      </w:pPr>
      <w:r w:rsidRPr="00915C16">
        <w:t>б/ пытаетесь найти ответ в такой же шутливой форме.</w:t>
      </w:r>
    </w:p>
    <w:p w:rsidR="007D78E9" w:rsidRPr="00915C16" w:rsidRDefault="007D78E9" w:rsidP="009D7189">
      <w:pPr>
        <w:spacing w:before="75" w:after="75" w:line="360" w:lineRule="atLeast"/>
      </w:pPr>
      <w:r w:rsidRPr="00915C16">
        <w:t>а/ да; б/ нет.</w:t>
      </w:r>
    </w:p>
    <w:p w:rsidR="007D78E9" w:rsidRDefault="007D78E9" w:rsidP="000F6AF3">
      <w:pPr>
        <w:numPr>
          <w:ilvl w:val="0"/>
          <w:numId w:val="51"/>
        </w:numPr>
        <w:spacing w:line="360" w:lineRule="atLeast"/>
        <w:ind w:left="330"/>
      </w:pPr>
      <w:r w:rsidRPr="00915C16">
        <w:t xml:space="preserve">а/ Вам не приятно, что внимание уделено ему, а не Вам;    </w:t>
      </w:r>
    </w:p>
    <w:p w:rsidR="007D78E9" w:rsidRPr="00915C16" w:rsidRDefault="007D78E9" w:rsidP="000F6AF3">
      <w:pPr>
        <w:spacing w:line="360" w:lineRule="atLeast"/>
        <w:ind w:left="330"/>
      </w:pPr>
      <w:r w:rsidRPr="00915C16">
        <w:t>б/ рады за знакомого.</w:t>
      </w:r>
    </w:p>
    <w:p w:rsidR="007D78E9" w:rsidRPr="00915C16" w:rsidRDefault="007D78E9" w:rsidP="009D7189">
      <w:pPr>
        <w:spacing w:before="75" w:after="75" w:line="360" w:lineRule="atLeast"/>
      </w:pPr>
      <w:r w:rsidRPr="00915C16">
        <w:t>А теперь подсчитайте баллы. Запишите по 2 балла за ответы:</w:t>
      </w:r>
    </w:p>
    <w:p w:rsidR="007D78E9" w:rsidRPr="00915C16" w:rsidRDefault="007D78E9" w:rsidP="009D7189">
      <w:pPr>
        <w:spacing w:before="75" w:after="75" w:line="360" w:lineRule="atLeast"/>
      </w:pPr>
      <w:r w:rsidRPr="00915C16">
        <w:t>1-б, 2-б, З-б, 4-а, 5-б, 6-б, 7-а, 8-б. сложите баллы.</w:t>
      </w:r>
    </w:p>
    <w:p w:rsidR="007D78E9" w:rsidRPr="00915C16" w:rsidRDefault="007D78E9" w:rsidP="009D7189">
      <w:pPr>
        <w:spacing w:before="75" w:after="75" w:line="360" w:lineRule="atLeast"/>
      </w:pPr>
      <w:r w:rsidRPr="00915C16">
        <w:t>РЕЗУЛЬТАТЫ:</w:t>
      </w:r>
    </w:p>
    <w:p w:rsidR="007D78E9" w:rsidRPr="00915C16" w:rsidRDefault="007D78E9" w:rsidP="009D7189">
      <w:pPr>
        <w:spacing w:before="75" w:after="75" w:line="360" w:lineRule="atLeast"/>
      </w:pPr>
      <w:r w:rsidRPr="00915C16">
        <w:t>-  От 0 до 4-х баллов. Вы обладаете высокой степенью упрямства и непреклонности. Часто Вы стараетесь навязать свое мнение другим. С вашим характером трудно поддерживать нормальные отношения с людьми, которые думают иначе, чем вы, не соглашаются с тем, что говорите и делаете.</w:t>
      </w:r>
    </w:p>
    <w:p w:rsidR="007D78E9" w:rsidRPr="00915C16" w:rsidRDefault="007D78E9" w:rsidP="009D7189">
      <w:pPr>
        <w:spacing w:before="75" w:after="75" w:line="360" w:lineRule="atLeast"/>
      </w:pPr>
      <w:r w:rsidRPr="00915C16">
        <w:t>- От 5 до 12 баллов. Вы способны твердо отстаивать свои убеждения. Но, безусловно, можете и вести диалог. Если считаете нужным, то меняете свои убеждения. Но порой Вы способны и на излишнюю резкость, неуважение к собеседнику, и в такой момент Вы можете выиграть спор с собеседником, у которого слабый характер. Вы не в полной мере умеете отстаивать свою точку зрения, выдвигая убедительные аргументы.</w:t>
      </w:r>
    </w:p>
    <w:p w:rsidR="007D78E9" w:rsidRPr="00915C16" w:rsidRDefault="007D78E9" w:rsidP="009D7189">
      <w:pPr>
        <w:spacing w:before="75" w:after="75" w:line="360" w:lineRule="atLeast"/>
      </w:pPr>
      <w:r w:rsidRPr="00915C16">
        <w:t>- От 14 до 16 баллов. У Вас твердые убеждения, сочетающиеся с тонкостью, гибкостью Вашего ума. Вы можете принять любую идею, с пониманием относясь к её парадоксальности. Вы критичны к себе, не считаете свое мнение истиной в последней инстанции. Вы способны отказаться от своих ошибочных взглядов с уважением и тактом по отношению к своему собеседнику.</w:t>
      </w:r>
    </w:p>
    <w:p w:rsidR="007D78E9" w:rsidRPr="00915C16" w:rsidRDefault="007D78E9"/>
    <w:sectPr w:rsidR="007D78E9" w:rsidRPr="00915C16" w:rsidSect="00D1533D">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0EC"/>
    <w:multiLevelType w:val="multilevel"/>
    <w:tmpl w:val="6B1442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8030E83"/>
    <w:multiLevelType w:val="multilevel"/>
    <w:tmpl w:val="DF427C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A870114"/>
    <w:multiLevelType w:val="multilevel"/>
    <w:tmpl w:val="1EE23C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AE47095"/>
    <w:multiLevelType w:val="multilevel"/>
    <w:tmpl w:val="9E7EC5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C3B72F4"/>
    <w:multiLevelType w:val="multilevel"/>
    <w:tmpl w:val="7C9E5A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4DB5ADD"/>
    <w:multiLevelType w:val="multilevel"/>
    <w:tmpl w:val="348E81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52C66E4"/>
    <w:multiLevelType w:val="multilevel"/>
    <w:tmpl w:val="FB64EF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721027E"/>
    <w:multiLevelType w:val="multilevel"/>
    <w:tmpl w:val="AC0CF2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74C7ED0"/>
    <w:multiLevelType w:val="multilevel"/>
    <w:tmpl w:val="6D68A0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AB53B46"/>
    <w:multiLevelType w:val="multilevel"/>
    <w:tmpl w:val="4FBEA0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D271ADF"/>
    <w:multiLevelType w:val="multilevel"/>
    <w:tmpl w:val="42B6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B43FFF"/>
    <w:multiLevelType w:val="multilevel"/>
    <w:tmpl w:val="96F81E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B587E5B"/>
    <w:multiLevelType w:val="multilevel"/>
    <w:tmpl w:val="718468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B8C5DDA"/>
    <w:multiLevelType w:val="multilevel"/>
    <w:tmpl w:val="9CBAFA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C0B62E2"/>
    <w:multiLevelType w:val="multilevel"/>
    <w:tmpl w:val="79D44F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F7C6717"/>
    <w:multiLevelType w:val="multilevel"/>
    <w:tmpl w:val="4994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AF67C2"/>
    <w:multiLevelType w:val="multilevel"/>
    <w:tmpl w:val="780C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6E3DC4"/>
    <w:multiLevelType w:val="multilevel"/>
    <w:tmpl w:val="80F22E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3D76A7A"/>
    <w:multiLevelType w:val="multilevel"/>
    <w:tmpl w:val="1BFE67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6267DEE"/>
    <w:multiLevelType w:val="multilevel"/>
    <w:tmpl w:val="BDA62B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769023C"/>
    <w:multiLevelType w:val="multilevel"/>
    <w:tmpl w:val="E050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8E6142"/>
    <w:multiLevelType w:val="multilevel"/>
    <w:tmpl w:val="DDD259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D6C0968"/>
    <w:multiLevelType w:val="multilevel"/>
    <w:tmpl w:val="F5C2A5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E4D4F4E"/>
    <w:multiLevelType w:val="multilevel"/>
    <w:tmpl w:val="37D2EB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0973064"/>
    <w:multiLevelType w:val="multilevel"/>
    <w:tmpl w:val="3380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087F87"/>
    <w:multiLevelType w:val="multilevel"/>
    <w:tmpl w:val="6F9AE5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96606CA"/>
    <w:multiLevelType w:val="multilevel"/>
    <w:tmpl w:val="34D66D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AAF6A97"/>
    <w:multiLevelType w:val="multilevel"/>
    <w:tmpl w:val="CEFE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F43960"/>
    <w:multiLevelType w:val="multilevel"/>
    <w:tmpl w:val="9790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5E1175"/>
    <w:multiLevelType w:val="multilevel"/>
    <w:tmpl w:val="EE8AB0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4C0350C9"/>
    <w:multiLevelType w:val="multilevel"/>
    <w:tmpl w:val="D3E6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982953"/>
    <w:multiLevelType w:val="multilevel"/>
    <w:tmpl w:val="096A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547E0F"/>
    <w:multiLevelType w:val="multilevel"/>
    <w:tmpl w:val="C3C011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58A464F"/>
    <w:multiLevelType w:val="multilevel"/>
    <w:tmpl w:val="244E4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7A24B7"/>
    <w:multiLevelType w:val="multilevel"/>
    <w:tmpl w:val="5FFCD8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57B33379"/>
    <w:multiLevelType w:val="multilevel"/>
    <w:tmpl w:val="D8C455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593F094B"/>
    <w:multiLevelType w:val="multilevel"/>
    <w:tmpl w:val="64BAAF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5F3541F0"/>
    <w:multiLevelType w:val="multilevel"/>
    <w:tmpl w:val="AEDC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620AF0"/>
    <w:multiLevelType w:val="multilevel"/>
    <w:tmpl w:val="74D0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707412"/>
    <w:multiLevelType w:val="multilevel"/>
    <w:tmpl w:val="4734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D87FD8"/>
    <w:multiLevelType w:val="multilevel"/>
    <w:tmpl w:val="A84ABD82"/>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64F73517"/>
    <w:multiLevelType w:val="multilevel"/>
    <w:tmpl w:val="F8B612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65FB12DC"/>
    <w:multiLevelType w:val="multilevel"/>
    <w:tmpl w:val="7BF282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689F5B9E"/>
    <w:multiLevelType w:val="multilevel"/>
    <w:tmpl w:val="FAF4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B5912A5"/>
    <w:multiLevelType w:val="multilevel"/>
    <w:tmpl w:val="F4D651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6BC3630A"/>
    <w:multiLevelType w:val="multilevel"/>
    <w:tmpl w:val="6B9A58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6C0B3628"/>
    <w:multiLevelType w:val="multilevel"/>
    <w:tmpl w:val="DB7A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C1F3EFC"/>
    <w:multiLevelType w:val="multilevel"/>
    <w:tmpl w:val="FB88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25D2045"/>
    <w:multiLevelType w:val="multilevel"/>
    <w:tmpl w:val="4FF602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726C5A30"/>
    <w:multiLevelType w:val="multilevel"/>
    <w:tmpl w:val="7DFE19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nsid w:val="79DE16FF"/>
    <w:multiLevelType w:val="multilevel"/>
    <w:tmpl w:val="B790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37"/>
  </w:num>
  <w:num w:numId="3">
    <w:abstractNumId w:val="24"/>
  </w:num>
  <w:num w:numId="4">
    <w:abstractNumId w:val="5"/>
  </w:num>
  <w:num w:numId="5">
    <w:abstractNumId w:val="14"/>
    <w:lvlOverride w:ilvl="0">
      <w:startOverride w:val="2"/>
    </w:lvlOverride>
  </w:num>
  <w:num w:numId="6">
    <w:abstractNumId w:val="3"/>
    <w:lvlOverride w:ilvl="0">
      <w:startOverride w:val="3"/>
    </w:lvlOverride>
  </w:num>
  <w:num w:numId="7">
    <w:abstractNumId w:val="12"/>
    <w:lvlOverride w:ilvl="0">
      <w:startOverride w:val="16"/>
    </w:lvlOverride>
  </w:num>
  <w:num w:numId="8">
    <w:abstractNumId w:val="49"/>
    <w:lvlOverride w:ilvl="0">
      <w:startOverride w:val="4"/>
    </w:lvlOverride>
  </w:num>
  <w:num w:numId="9">
    <w:abstractNumId w:val="34"/>
    <w:lvlOverride w:ilvl="0">
      <w:startOverride w:val="5"/>
    </w:lvlOverride>
  </w:num>
  <w:num w:numId="10">
    <w:abstractNumId w:val="42"/>
    <w:lvlOverride w:ilvl="0">
      <w:startOverride w:val="6"/>
    </w:lvlOverride>
  </w:num>
  <w:num w:numId="11">
    <w:abstractNumId w:val="7"/>
    <w:lvlOverride w:ilvl="0">
      <w:startOverride w:val="7"/>
    </w:lvlOverride>
  </w:num>
  <w:num w:numId="12">
    <w:abstractNumId w:val="45"/>
    <w:lvlOverride w:ilvl="0">
      <w:startOverride w:val="8"/>
    </w:lvlOverride>
  </w:num>
  <w:num w:numId="13">
    <w:abstractNumId w:val="22"/>
    <w:lvlOverride w:ilvl="0">
      <w:startOverride w:val="9"/>
    </w:lvlOverride>
  </w:num>
  <w:num w:numId="14">
    <w:abstractNumId w:val="26"/>
    <w:lvlOverride w:ilvl="0">
      <w:startOverride w:val="10"/>
    </w:lvlOverride>
  </w:num>
  <w:num w:numId="15">
    <w:abstractNumId w:val="0"/>
    <w:lvlOverride w:ilvl="0">
      <w:startOverride w:val="11"/>
    </w:lvlOverride>
  </w:num>
  <w:num w:numId="16">
    <w:abstractNumId w:val="23"/>
    <w:lvlOverride w:ilvl="0">
      <w:startOverride w:val="12"/>
    </w:lvlOverride>
  </w:num>
  <w:num w:numId="17">
    <w:abstractNumId w:val="30"/>
  </w:num>
  <w:num w:numId="18">
    <w:abstractNumId w:val="4"/>
    <w:lvlOverride w:ilvl="0">
      <w:startOverride w:val="13"/>
    </w:lvlOverride>
  </w:num>
  <w:num w:numId="19">
    <w:abstractNumId w:val="19"/>
    <w:lvlOverride w:ilvl="0">
      <w:startOverride w:val="14"/>
    </w:lvlOverride>
  </w:num>
  <w:num w:numId="20">
    <w:abstractNumId w:val="25"/>
    <w:lvlOverride w:ilvl="0">
      <w:startOverride w:val="15"/>
    </w:lvlOverride>
  </w:num>
  <w:num w:numId="21">
    <w:abstractNumId w:val="17"/>
    <w:lvlOverride w:ilvl="0">
      <w:startOverride w:val="16"/>
    </w:lvlOverride>
  </w:num>
  <w:num w:numId="22">
    <w:abstractNumId w:val="48"/>
    <w:lvlOverride w:ilvl="0">
      <w:startOverride w:val="17"/>
    </w:lvlOverride>
  </w:num>
  <w:num w:numId="23">
    <w:abstractNumId w:val="1"/>
    <w:lvlOverride w:ilvl="0">
      <w:startOverride w:val="18"/>
    </w:lvlOverride>
  </w:num>
  <w:num w:numId="24">
    <w:abstractNumId w:val="13"/>
    <w:lvlOverride w:ilvl="0">
      <w:startOverride w:val="19"/>
    </w:lvlOverride>
  </w:num>
  <w:num w:numId="25">
    <w:abstractNumId w:val="36"/>
    <w:lvlOverride w:ilvl="0">
      <w:startOverride w:val="20"/>
    </w:lvlOverride>
  </w:num>
  <w:num w:numId="26">
    <w:abstractNumId w:val="44"/>
    <w:lvlOverride w:ilvl="0">
      <w:startOverride w:val="21"/>
    </w:lvlOverride>
  </w:num>
  <w:num w:numId="27">
    <w:abstractNumId w:val="43"/>
  </w:num>
  <w:num w:numId="28">
    <w:abstractNumId w:val="35"/>
    <w:lvlOverride w:ilvl="0">
      <w:startOverride w:val="22"/>
    </w:lvlOverride>
  </w:num>
  <w:num w:numId="29">
    <w:abstractNumId w:val="21"/>
    <w:lvlOverride w:ilvl="0">
      <w:startOverride w:val="23"/>
    </w:lvlOverride>
  </w:num>
  <w:num w:numId="30">
    <w:abstractNumId w:val="29"/>
    <w:lvlOverride w:ilvl="0">
      <w:startOverride w:val="24"/>
    </w:lvlOverride>
  </w:num>
  <w:num w:numId="31">
    <w:abstractNumId w:val="41"/>
    <w:lvlOverride w:ilvl="0">
      <w:startOverride w:val="25"/>
    </w:lvlOverride>
  </w:num>
  <w:num w:numId="32">
    <w:abstractNumId w:val="28"/>
  </w:num>
  <w:num w:numId="33">
    <w:abstractNumId w:val="15"/>
  </w:num>
  <w:num w:numId="34">
    <w:abstractNumId w:val="46"/>
  </w:num>
  <w:num w:numId="35">
    <w:abstractNumId w:val="2"/>
    <w:lvlOverride w:ilvl="0">
      <w:startOverride w:val="26"/>
    </w:lvlOverride>
  </w:num>
  <w:num w:numId="36">
    <w:abstractNumId w:val="16"/>
  </w:num>
  <w:num w:numId="37">
    <w:abstractNumId w:val="27"/>
  </w:num>
  <w:num w:numId="38">
    <w:abstractNumId w:val="39"/>
  </w:num>
  <w:num w:numId="39">
    <w:abstractNumId w:val="8"/>
    <w:lvlOverride w:ilvl="0">
      <w:startOverride w:val="27"/>
    </w:lvlOverride>
  </w:num>
  <w:num w:numId="40">
    <w:abstractNumId w:val="18"/>
    <w:lvlOverride w:ilvl="0">
      <w:startOverride w:val="28"/>
    </w:lvlOverride>
  </w:num>
  <w:num w:numId="41">
    <w:abstractNumId w:val="50"/>
  </w:num>
  <w:num w:numId="42">
    <w:abstractNumId w:val="33"/>
  </w:num>
  <w:num w:numId="43">
    <w:abstractNumId w:val="31"/>
  </w:num>
  <w:num w:numId="44">
    <w:abstractNumId w:val="20"/>
  </w:num>
  <w:num w:numId="45">
    <w:abstractNumId w:val="11"/>
  </w:num>
  <w:num w:numId="46">
    <w:abstractNumId w:val="6"/>
  </w:num>
  <w:num w:numId="47">
    <w:abstractNumId w:val="38"/>
  </w:num>
  <w:num w:numId="48">
    <w:abstractNumId w:val="10"/>
  </w:num>
  <w:num w:numId="49">
    <w:abstractNumId w:val="32"/>
  </w:num>
  <w:num w:numId="50">
    <w:abstractNumId w:val="9"/>
  </w:num>
  <w:num w:numId="51">
    <w:abstractNumId w:val="4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5AAE"/>
    <w:rsid w:val="0001026D"/>
    <w:rsid w:val="00011A74"/>
    <w:rsid w:val="000125BD"/>
    <w:rsid w:val="00014F7A"/>
    <w:rsid w:val="00023F85"/>
    <w:rsid w:val="00027A1A"/>
    <w:rsid w:val="00045C40"/>
    <w:rsid w:val="00046F78"/>
    <w:rsid w:val="0004731B"/>
    <w:rsid w:val="00047D46"/>
    <w:rsid w:val="00053BAE"/>
    <w:rsid w:val="0005658E"/>
    <w:rsid w:val="000566A9"/>
    <w:rsid w:val="00060F29"/>
    <w:rsid w:val="000615D5"/>
    <w:rsid w:val="0006224E"/>
    <w:rsid w:val="00063966"/>
    <w:rsid w:val="000662F2"/>
    <w:rsid w:val="00073275"/>
    <w:rsid w:val="00077093"/>
    <w:rsid w:val="000853CF"/>
    <w:rsid w:val="00087D3A"/>
    <w:rsid w:val="00093252"/>
    <w:rsid w:val="000934D0"/>
    <w:rsid w:val="00094167"/>
    <w:rsid w:val="000962A8"/>
    <w:rsid w:val="000A001B"/>
    <w:rsid w:val="000A0F40"/>
    <w:rsid w:val="000A5895"/>
    <w:rsid w:val="000B37C6"/>
    <w:rsid w:val="000B71F6"/>
    <w:rsid w:val="000C1E52"/>
    <w:rsid w:val="000C5064"/>
    <w:rsid w:val="000C6AD1"/>
    <w:rsid w:val="000D217F"/>
    <w:rsid w:val="000D3AC3"/>
    <w:rsid w:val="000D5557"/>
    <w:rsid w:val="000E0A88"/>
    <w:rsid w:val="000F2425"/>
    <w:rsid w:val="000F3900"/>
    <w:rsid w:val="000F60F7"/>
    <w:rsid w:val="000F6AF3"/>
    <w:rsid w:val="0010231C"/>
    <w:rsid w:val="00103D8F"/>
    <w:rsid w:val="00104B54"/>
    <w:rsid w:val="00106B57"/>
    <w:rsid w:val="00111808"/>
    <w:rsid w:val="00114081"/>
    <w:rsid w:val="001165CA"/>
    <w:rsid w:val="00122BE8"/>
    <w:rsid w:val="00126240"/>
    <w:rsid w:val="0012718B"/>
    <w:rsid w:val="00127881"/>
    <w:rsid w:val="0013175C"/>
    <w:rsid w:val="00131AE6"/>
    <w:rsid w:val="001378F0"/>
    <w:rsid w:val="00144875"/>
    <w:rsid w:val="00145638"/>
    <w:rsid w:val="001550CB"/>
    <w:rsid w:val="00155BAC"/>
    <w:rsid w:val="0015734B"/>
    <w:rsid w:val="0016351B"/>
    <w:rsid w:val="0016387E"/>
    <w:rsid w:val="00170163"/>
    <w:rsid w:val="00171962"/>
    <w:rsid w:val="00171AB0"/>
    <w:rsid w:val="0017407F"/>
    <w:rsid w:val="00174520"/>
    <w:rsid w:val="00180DC0"/>
    <w:rsid w:val="00182BF7"/>
    <w:rsid w:val="00183F49"/>
    <w:rsid w:val="001848AA"/>
    <w:rsid w:val="00195327"/>
    <w:rsid w:val="001A25C3"/>
    <w:rsid w:val="001A5281"/>
    <w:rsid w:val="001A6237"/>
    <w:rsid w:val="001B2A09"/>
    <w:rsid w:val="001B3707"/>
    <w:rsid w:val="001B3DA0"/>
    <w:rsid w:val="001C0B8C"/>
    <w:rsid w:val="001C0D50"/>
    <w:rsid w:val="001C10D4"/>
    <w:rsid w:val="001C171D"/>
    <w:rsid w:val="001C206F"/>
    <w:rsid w:val="001C7877"/>
    <w:rsid w:val="001D3B9B"/>
    <w:rsid w:val="001F19EA"/>
    <w:rsid w:val="002110CB"/>
    <w:rsid w:val="00211CF9"/>
    <w:rsid w:val="00211D82"/>
    <w:rsid w:val="0021581B"/>
    <w:rsid w:val="00216522"/>
    <w:rsid w:val="002218FD"/>
    <w:rsid w:val="00222EBE"/>
    <w:rsid w:val="002235DB"/>
    <w:rsid w:val="0022448B"/>
    <w:rsid w:val="00227F96"/>
    <w:rsid w:val="00230237"/>
    <w:rsid w:val="00230491"/>
    <w:rsid w:val="002374AB"/>
    <w:rsid w:val="002430BE"/>
    <w:rsid w:val="00245AC6"/>
    <w:rsid w:val="002463F1"/>
    <w:rsid w:val="00265B61"/>
    <w:rsid w:val="00266542"/>
    <w:rsid w:val="00275176"/>
    <w:rsid w:val="0028050D"/>
    <w:rsid w:val="002832B5"/>
    <w:rsid w:val="0028463D"/>
    <w:rsid w:val="002905A0"/>
    <w:rsid w:val="0029584F"/>
    <w:rsid w:val="002A2BB6"/>
    <w:rsid w:val="002A2EE7"/>
    <w:rsid w:val="002A5642"/>
    <w:rsid w:val="002B083E"/>
    <w:rsid w:val="002B196B"/>
    <w:rsid w:val="002B3471"/>
    <w:rsid w:val="002B574C"/>
    <w:rsid w:val="002B66A1"/>
    <w:rsid w:val="002B6742"/>
    <w:rsid w:val="002E15C9"/>
    <w:rsid w:val="002E577C"/>
    <w:rsid w:val="002F3514"/>
    <w:rsid w:val="00302269"/>
    <w:rsid w:val="00302DCA"/>
    <w:rsid w:val="003036C1"/>
    <w:rsid w:val="00306A4C"/>
    <w:rsid w:val="0031197A"/>
    <w:rsid w:val="00323118"/>
    <w:rsid w:val="003242F4"/>
    <w:rsid w:val="00324756"/>
    <w:rsid w:val="00326328"/>
    <w:rsid w:val="00336167"/>
    <w:rsid w:val="003367D3"/>
    <w:rsid w:val="00361012"/>
    <w:rsid w:val="00366FA1"/>
    <w:rsid w:val="00374284"/>
    <w:rsid w:val="00386B2D"/>
    <w:rsid w:val="00395CD7"/>
    <w:rsid w:val="003A0BE0"/>
    <w:rsid w:val="003A381A"/>
    <w:rsid w:val="003B4AC6"/>
    <w:rsid w:val="003B5918"/>
    <w:rsid w:val="003C23A2"/>
    <w:rsid w:val="003C2FF1"/>
    <w:rsid w:val="003C39B2"/>
    <w:rsid w:val="003C4A0E"/>
    <w:rsid w:val="003C50B4"/>
    <w:rsid w:val="003C522A"/>
    <w:rsid w:val="003D1E42"/>
    <w:rsid w:val="003E16E4"/>
    <w:rsid w:val="003E5E92"/>
    <w:rsid w:val="003F1661"/>
    <w:rsid w:val="003F4B7B"/>
    <w:rsid w:val="00420BF7"/>
    <w:rsid w:val="0042183E"/>
    <w:rsid w:val="00423211"/>
    <w:rsid w:val="00432C91"/>
    <w:rsid w:val="00435847"/>
    <w:rsid w:val="004368D3"/>
    <w:rsid w:val="00442EB5"/>
    <w:rsid w:val="00442F90"/>
    <w:rsid w:val="00446932"/>
    <w:rsid w:val="004504D1"/>
    <w:rsid w:val="004505B6"/>
    <w:rsid w:val="00450EED"/>
    <w:rsid w:val="00460A8C"/>
    <w:rsid w:val="00467542"/>
    <w:rsid w:val="00470C27"/>
    <w:rsid w:val="00471923"/>
    <w:rsid w:val="0047549B"/>
    <w:rsid w:val="004757D7"/>
    <w:rsid w:val="00477959"/>
    <w:rsid w:val="00484007"/>
    <w:rsid w:val="00485D35"/>
    <w:rsid w:val="00490F59"/>
    <w:rsid w:val="00494ED6"/>
    <w:rsid w:val="004A5D85"/>
    <w:rsid w:val="004A7501"/>
    <w:rsid w:val="004C201D"/>
    <w:rsid w:val="004C403B"/>
    <w:rsid w:val="004C6F54"/>
    <w:rsid w:val="004D1022"/>
    <w:rsid w:val="004D1D45"/>
    <w:rsid w:val="004E1773"/>
    <w:rsid w:val="004F05FB"/>
    <w:rsid w:val="004F3FFF"/>
    <w:rsid w:val="004F6B9D"/>
    <w:rsid w:val="005003BC"/>
    <w:rsid w:val="005016C1"/>
    <w:rsid w:val="0050208D"/>
    <w:rsid w:val="00502BFF"/>
    <w:rsid w:val="00515148"/>
    <w:rsid w:val="0051667D"/>
    <w:rsid w:val="005213BB"/>
    <w:rsid w:val="005216A3"/>
    <w:rsid w:val="00526C60"/>
    <w:rsid w:val="005273E3"/>
    <w:rsid w:val="00531362"/>
    <w:rsid w:val="005323F5"/>
    <w:rsid w:val="005426F4"/>
    <w:rsid w:val="00545BF5"/>
    <w:rsid w:val="00550896"/>
    <w:rsid w:val="00550E3D"/>
    <w:rsid w:val="00551439"/>
    <w:rsid w:val="00556285"/>
    <w:rsid w:val="00557FCB"/>
    <w:rsid w:val="00560831"/>
    <w:rsid w:val="00561436"/>
    <w:rsid w:val="0057114C"/>
    <w:rsid w:val="0057352C"/>
    <w:rsid w:val="00576AD7"/>
    <w:rsid w:val="00577B60"/>
    <w:rsid w:val="00581B65"/>
    <w:rsid w:val="0059041F"/>
    <w:rsid w:val="005A3755"/>
    <w:rsid w:val="005A3989"/>
    <w:rsid w:val="005A45C3"/>
    <w:rsid w:val="005A7C72"/>
    <w:rsid w:val="005B0795"/>
    <w:rsid w:val="005B07BD"/>
    <w:rsid w:val="005B0900"/>
    <w:rsid w:val="005B0BA3"/>
    <w:rsid w:val="005B1943"/>
    <w:rsid w:val="005B2BB3"/>
    <w:rsid w:val="005B2F67"/>
    <w:rsid w:val="005B46A6"/>
    <w:rsid w:val="005B51D5"/>
    <w:rsid w:val="005B55C0"/>
    <w:rsid w:val="005C3826"/>
    <w:rsid w:val="005D5481"/>
    <w:rsid w:val="005D679E"/>
    <w:rsid w:val="005E1C01"/>
    <w:rsid w:val="005E4217"/>
    <w:rsid w:val="005E45F3"/>
    <w:rsid w:val="005F0AE2"/>
    <w:rsid w:val="006140FA"/>
    <w:rsid w:val="00617130"/>
    <w:rsid w:val="00617A3C"/>
    <w:rsid w:val="00620A8B"/>
    <w:rsid w:val="006247DE"/>
    <w:rsid w:val="0062510B"/>
    <w:rsid w:val="00631BA7"/>
    <w:rsid w:val="006354F3"/>
    <w:rsid w:val="006359B2"/>
    <w:rsid w:val="00635AAE"/>
    <w:rsid w:val="00637F1B"/>
    <w:rsid w:val="00641A63"/>
    <w:rsid w:val="0064242D"/>
    <w:rsid w:val="00644678"/>
    <w:rsid w:val="0065089C"/>
    <w:rsid w:val="00651B61"/>
    <w:rsid w:val="006652AF"/>
    <w:rsid w:val="00671E3C"/>
    <w:rsid w:val="00674926"/>
    <w:rsid w:val="00680421"/>
    <w:rsid w:val="0068167B"/>
    <w:rsid w:val="00691360"/>
    <w:rsid w:val="0069157E"/>
    <w:rsid w:val="00691D40"/>
    <w:rsid w:val="006938B4"/>
    <w:rsid w:val="006941A9"/>
    <w:rsid w:val="00694CEA"/>
    <w:rsid w:val="00696945"/>
    <w:rsid w:val="006A0CCD"/>
    <w:rsid w:val="006A46DE"/>
    <w:rsid w:val="006A4D71"/>
    <w:rsid w:val="006A4F44"/>
    <w:rsid w:val="006B086D"/>
    <w:rsid w:val="006B4E45"/>
    <w:rsid w:val="006B74BF"/>
    <w:rsid w:val="006D1449"/>
    <w:rsid w:val="006D1B4F"/>
    <w:rsid w:val="006D26F6"/>
    <w:rsid w:val="006D47C4"/>
    <w:rsid w:val="006D72E5"/>
    <w:rsid w:val="006E2EA2"/>
    <w:rsid w:val="006E42B6"/>
    <w:rsid w:val="006E6411"/>
    <w:rsid w:val="006F22F7"/>
    <w:rsid w:val="007009D3"/>
    <w:rsid w:val="00702C66"/>
    <w:rsid w:val="0070578A"/>
    <w:rsid w:val="007118D2"/>
    <w:rsid w:val="00711C21"/>
    <w:rsid w:val="007127E8"/>
    <w:rsid w:val="007201E7"/>
    <w:rsid w:val="007224E4"/>
    <w:rsid w:val="00726A30"/>
    <w:rsid w:val="00731D09"/>
    <w:rsid w:val="0073275E"/>
    <w:rsid w:val="00740A2A"/>
    <w:rsid w:val="00743277"/>
    <w:rsid w:val="007645F2"/>
    <w:rsid w:val="007668F9"/>
    <w:rsid w:val="00772EA7"/>
    <w:rsid w:val="00775688"/>
    <w:rsid w:val="00776E38"/>
    <w:rsid w:val="00783AD6"/>
    <w:rsid w:val="00786A18"/>
    <w:rsid w:val="00790627"/>
    <w:rsid w:val="00791576"/>
    <w:rsid w:val="007962A6"/>
    <w:rsid w:val="00796ECF"/>
    <w:rsid w:val="007A25CD"/>
    <w:rsid w:val="007A694B"/>
    <w:rsid w:val="007A7049"/>
    <w:rsid w:val="007B0CF3"/>
    <w:rsid w:val="007B113D"/>
    <w:rsid w:val="007B4DC1"/>
    <w:rsid w:val="007B7662"/>
    <w:rsid w:val="007C088A"/>
    <w:rsid w:val="007C19B2"/>
    <w:rsid w:val="007C2ABB"/>
    <w:rsid w:val="007C394E"/>
    <w:rsid w:val="007C527C"/>
    <w:rsid w:val="007C712D"/>
    <w:rsid w:val="007D0048"/>
    <w:rsid w:val="007D06DD"/>
    <w:rsid w:val="007D3321"/>
    <w:rsid w:val="007D542E"/>
    <w:rsid w:val="007D60E2"/>
    <w:rsid w:val="007D78E9"/>
    <w:rsid w:val="007E2D5F"/>
    <w:rsid w:val="007E2F3D"/>
    <w:rsid w:val="007E3176"/>
    <w:rsid w:val="007E72F8"/>
    <w:rsid w:val="007F6778"/>
    <w:rsid w:val="007F696F"/>
    <w:rsid w:val="0080654B"/>
    <w:rsid w:val="00810EA4"/>
    <w:rsid w:val="008154CB"/>
    <w:rsid w:val="00821151"/>
    <w:rsid w:val="00824C54"/>
    <w:rsid w:val="008253BD"/>
    <w:rsid w:val="00826144"/>
    <w:rsid w:val="00827F35"/>
    <w:rsid w:val="00833838"/>
    <w:rsid w:val="0083531B"/>
    <w:rsid w:val="00846D52"/>
    <w:rsid w:val="00846E79"/>
    <w:rsid w:val="008556AA"/>
    <w:rsid w:val="00856CFF"/>
    <w:rsid w:val="00857135"/>
    <w:rsid w:val="008622DB"/>
    <w:rsid w:val="00862E62"/>
    <w:rsid w:val="00863B89"/>
    <w:rsid w:val="00866D20"/>
    <w:rsid w:val="0087271D"/>
    <w:rsid w:val="00874056"/>
    <w:rsid w:val="0088122B"/>
    <w:rsid w:val="008815B1"/>
    <w:rsid w:val="00884B55"/>
    <w:rsid w:val="00890859"/>
    <w:rsid w:val="00891FE3"/>
    <w:rsid w:val="00893BB0"/>
    <w:rsid w:val="00894A68"/>
    <w:rsid w:val="00894DDC"/>
    <w:rsid w:val="0089712F"/>
    <w:rsid w:val="008A0CC9"/>
    <w:rsid w:val="008A302E"/>
    <w:rsid w:val="008A4362"/>
    <w:rsid w:val="008A4E75"/>
    <w:rsid w:val="008A793F"/>
    <w:rsid w:val="008B040E"/>
    <w:rsid w:val="008B4271"/>
    <w:rsid w:val="008B5D2D"/>
    <w:rsid w:val="008B6428"/>
    <w:rsid w:val="008B6927"/>
    <w:rsid w:val="008B7D93"/>
    <w:rsid w:val="008C3BB3"/>
    <w:rsid w:val="008C4F4E"/>
    <w:rsid w:val="008C5BF2"/>
    <w:rsid w:val="008C6CB8"/>
    <w:rsid w:val="008C750D"/>
    <w:rsid w:val="008C7D23"/>
    <w:rsid w:val="008D0B39"/>
    <w:rsid w:val="008D6B13"/>
    <w:rsid w:val="008E3D34"/>
    <w:rsid w:val="008E7F68"/>
    <w:rsid w:val="008F0C48"/>
    <w:rsid w:val="008F1808"/>
    <w:rsid w:val="008F3F53"/>
    <w:rsid w:val="008F5E4B"/>
    <w:rsid w:val="0090660F"/>
    <w:rsid w:val="00912B66"/>
    <w:rsid w:val="00915C16"/>
    <w:rsid w:val="0091676B"/>
    <w:rsid w:val="00916D73"/>
    <w:rsid w:val="00927F1C"/>
    <w:rsid w:val="0093486C"/>
    <w:rsid w:val="00940089"/>
    <w:rsid w:val="00940BA1"/>
    <w:rsid w:val="00944D8F"/>
    <w:rsid w:val="00945E32"/>
    <w:rsid w:val="0094610B"/>
    <w:rsid w:val="00952124"/>
    <w:rsid w:val="009534C7"/>
    <w:rsid w:val="00953A2B"/>
    <w:rsid w:val="0095651D"/>
    <w:rsid w:val="00957180"/>
    <w:rsid w:val="00961009"/>
    <w:rsid w:val="00961077"/>
    <w:rsid w:val="00962733"/>
    <w:rsid w:val="00972A29"/>
    <w:rsid w:val="00975729"/>
    <w:rsid w:val="00981C46"/>
    <w:rsid w:val="00982020"/>
    <w:rsid w:val="00983CA0"/>
    <w:rsid w:val="00984EFB"/>
    <w:rsid w:val="00987817"/>
    <w:rsid w:val="00990B2D"/>
    <w:rsid w:val="0099175F"/>
    <w:rsid w:val="0099556A"/>
    <w:rsid w:val="00996CFC"/>
    <w:rsid w:val="009A53FB"/>
    <w:rsid w:val="009B58E1"/>
    <w:rsid w:val="009C25F7"/>
    <w:rsid w:val="009C4EAD"/>
    <w:rsid w:val="009C4F47"/>
    <w:rsid w:val="009D1ECD"/>
    <w:rsid w:val="009D7189"/>
    <w:rsid w:val="009E482E"/>
    <w:rsid w:val="009E5B77"/>
    <w:rsid w:val="009E716E"/>
    <w:rsid w:val="009F2BB4"/>
    <w:rsid w:val="009F30BA"/>
    <w:rsid w:val="009F3D7B"/>
    <w:rsid w:val="009F785C"/>
    <w:rsid w:val="00A0256F"/>
    <w:rsid w:val="00A1163B"/>
    <w:rsid w:val="00A11DED"/>
    <w:rsid w:val="00A127F7"/>
    <w:rsid w:val="00A13C81"/>
    <w:rsid w:val="00A16918"/>
    <w:rsid w:val="00A1775A"/>
    <w:rsid w:val="00A2627B"/>
    <w:rsid w:val="00A3128D"/>
    <w:rsid w:val="00A32881"/>
    <w:rsid w:val="00A32EF7"/>
    <w:rsid w:val="00A33A38"/>
    <w:rsid w:val="00A3458B"/>
    <w:rsid w:val="00A40294"/>
    <w:rsid w:val="00A418E5"/>
    <w:rsid w:val="00A43AAD"/>
    <w:rsid w:val="00A461EE"/>
    <w:rsid w:val="00A46752"/>
    <w:rsid w:val="00A470DE"/>
    <w:rsid w:val="00A64AD6"/>
    <w:rsid w:val="00A76BBB"/>
    <w:rsid w:val="00A920DE"/>
    <w:rsid w:val="00A940AA"/>
    <w:rsid w:val="00A94A72"/>
    <w:rsid w:val="00A968C8"/>
    <w:rsid w:val="00A977A9"/>
    <w:rsid w:val="00AA050B"/>
    <w:rsid w:val="00AA6487"/>
    <w:rsid w:val="00AA7B26"/>
    <w:rsid w:val="00AC2AF6"/>
    <w:rsid w:val="00AD11D2"/>
    <w:rsid w:val="00AD54F1"/>
    <w:rsid w:val="00AD7095"/>
    <w:rsid w:val="00AE0F5C"/>
    <w:rsid w:val="00AE3A7A"/>
    <w:rsid w:val="00AF0AF3"/>
    <w:rsid w:val="00AF54EC"/>
    <w:rsid w:val="00AF62D6"/>
    <w:rsid w:val="00AF669F"/>
    <w:rsid w:val="00B003E7"/>
    <w:rsid w:val="00B013C8"/>
    <w:rsid w:val="00B04C1E"/>
    <w:rsid w:val="00B1130A"/>
    <w:rsid w:val="00B11602"/>
    <w:rsid w:val="00B124C0"/>
    <w:rsid w:val="00B1626E"/>
    <w:rsid w:val="00B251B3"/>
    <w:rsid w:val="00B33B05"/>
    <w:rsid w:val="00B35292"/>
    <w:rsid w:val="00B366B2"/>
    <w:rsid w:val="00B43B0B"/>
    <w:rsid w:val="00B52663"/>
    <w:rsid w:val="00B53318"/>
    <w:rsid w:val="00B53646"/>
    <w:rsid w:val="00B626BC"/>
    <w:rsid w:val="00B66AAA"/>
    <w:rsid w:val="00B67FE4"/>
    <w:rsid w:val="00B72E9A"/>
    <w:rsid w:val="00B76D37"/>
    <w:rsid w:val="00B81900"/>
    <w:rsid w:val="00B82E30"/>
    <w:rsid w:val="00B84696"/>
    <w:rsid w:val="00B91D45"/>
    <w:rsid w:val="00B93DB1"/>
    <w:rsid w:val="00B94D49"/>
    <w:rsid w:val="00BB4781"/>
    <w:rsid w:val="00BB4DE3"/>
    <w:rsid w:val="00BB5BCB"/>
    <w:rsid w:val="00BB6723"/>
    <w:rsid w:val="00BC55E8"/>
    <w:rsid w:val="00BC6D80"/>
    <w:rsid w:val="00BC779E"/>
    <w:rsid w:val="00BD0037"/>
    <w:rsid w:val="00BD2B0C"/>
    <w:rsid w:val="00BD4EBE"/>
    <w:rsid w:val="00BD698A"/>
    <w:rsid w:val="00BE1C92"/>
    <w:rsid w:val="00BE3EB6"/>
    <w:rsid w:val="00BF047D"/>
    <w:rsid w:val="00BF0D94"/>
    <w:rsid w:val="00BF1726"/>
    <w:rsid w:val="00BF22F2"/>
    <w:rsid w:val="00BF2ABE"/>
    <w:rsid w:val="00C00784"/>
    <w:rsid w:val="00C0267A"/>
    <w:rsid w:val="00C027F5"/>
    <w:rsid w:val="00C0552D"/>
    <w:rsid w:val="00C05E16"/>
    <w:rsid w:val="00C0658B"/>
    <w:rsid w:val="00C07505"/>
    <w:rsid w:val="00C10FA5"/>
    <w:rsid w:val="00C1183C"/>
    <w:rsid w:val="00C20A4B"/>
    <w:rsid w:val="00C24498"/>
    <w:rsid w:val="00C259DF"/>
    <w:rsid w:val="00C26A3D"/>
    <w:rsid w:val="00C32C5A"/>
    <w:rsid w:val="00C32DF0"/>
    <w:rsid w:val="00C336AF"/>
    <w:rsid w:val="00C35EA0"/>
    <w:rsid w:val="00C46A06"/>
    <w:rsid w:val="00C46A4E"/>
    <w:rsid w:val="00C50C4A"/>
    <w:rsid w:val="00C512B2"/>
    <w:rsid w:val="00C53E2B"/>
    <w:rsid w:val="00C57D43"/>
    <w:rsid w:val="00C63AF4"/>
    <w:rsid w:val="00C6428E"/>
    <w:rsid w:val="00C71A2E"/>
    <w:rsid w:val="00C82159"/>
    <w:rsid w:val="00C830A4"/>
    <w:rsid w:val="00C83DEE"/>
    <w:rsid w:val="00C84CD5"/>
    <w:rsid w:val="00C902CF"/>
    <w:rsid w:val="00C9101D"/>
    <w:rsid w:val="00C92FDD"/>
    <w:rsid w:val="00C9312C"/>
    <w:rsid w:val="00C95143"/>
    <w:rsid w:val="00C9590B"/>
    <w:rsid w:val="00CA1FD5"/>
    <w:rsid w:val="00CB084C"/>
    <w:rsid w:val="00CB41AF"/>
    <w:rsid w:val="00CB5139"/>
    <w:rsid w:val="00CC12B4"/>
    <w:rsid w:val="00CC2443"/>
    <w:rsid w:val="00CC5196"/>
    <w:rsid w:val="00CC71A1"/>
    <w:rsid w:val="00CC76C7"/>
    <w:rsid w:val="00CD5302"/>
    <w:rsid w:val="00CE0F29"/>
    <w:rsid w:val="00CE3548"/>
    <w:rsid w:val="00CE65E8"/>
    <w:rsid w:val="00CF05D4"/>
    <w:rsid w:val="00CF3ED6"/>
    <w:rsid w:val="00CF45E6"/>
    <w:rsid w:val="00CF5833"/>
    <w:rsid w:val="00CF67C9"/>
    <w:rsid w:val="00D033F6"/>
    <w:rsid w:val="00D04319"/>
    <w:rsid w:val="00D1076D"/>
    <w:rsid w:val="00D1533D"/>
    <w:rsid w:val="00D25F90"/>
    <w:rsid w:val="00D271A7"/>
    <w:rsid w:val="00D30D7B"/>
    <w:rsid w:val="00D34DC9"/>
    <w:rsid w:val="00D35ED2"/>
    <w:rsid w:val="00D37964"/>
    <w:rsid w:val="00D43C81"/>
    <w:rsid w:val="00D500F7"/>
    <w:rsid w:val="00D50B87"/>
    <w:rsid w:val="00D514FD"/>
    <w:rsid w:val="00D51BAB"/>
    <w:rsid w:val="00D551B5"/>
    <w:rsid w:val="00D556CD"/>
    <w:rsid w:val="00D56359"/>
    <w:rsid w:val="00D671D4"/>
    <w:rsid w:val="00D71473"/>
    <w:rsid w:val="00D71C89"/>
    <w:rsid w:val="00D824E7"/>
    <w:rsid w:val="00D8606B"/>
    <w:rsid w:val="00DA67AB"/>
    <w:rsid w:val="00DA6EE3"/>
    <w:rsid w:val="00DB0FD9"/>
    <w:rsid w:val="00DB1ACE"/>
    <w:rsid w:val="00DB3CBD"/>
    <w:rsid w:val="00DC19E4"/>
    <w:rsid w:val="00DC20C1"/>
    <w:rsid w:val="00DC548A"/>
    <w:rsid w:val="00DC75B2"/>
    <w:rsid w:val="00DD68B5"/>
    <w:rsid w:val="00DE2033"/>
    <w:rsid w:val="00DE3297"/>
    <w:rsid w:val="00DE48C9"/>
    <w:rsid w:val="00DE715C"/>
    <w:rsid w:val="00DE78A4"/>
    <w:rsid w:val="00DF04C4"/>
    <w:rsid w:val="00DF262F"/>
    <w:rsid w:val="00DF3C2C"/>
    <w:rsid w:val="00E018F3"/>
    <w:rsid w:val="00E02752"/>
    <w:rsid w:val="00E02FB1"/>
    <w:rsid w:val="00E06343"/>
    <w:rsid w:val="00E07AE9"/>
    <w:rsid w:val="00E07B31"/>
    <w:rsid w:val="00E07BE1"/>
    <w:rsid w:val="00E113F5"/>
    <w:rsid w:val="00E17277"/>
    <w:rsid w:val="00E23E6E"/>
    <w:rsid w:val="00E26D1E"/>
    <w:rsid w:val="00E33113"/>
    <w:rsid w:val="00E35533"/>
    <w:rsid w:val="00E43609"/>
    <w:rsid w:val="00E56C00"/>
    <w:rsid w:val="00E5774E"/>
    <w:rsid w:val="00E62B39"/>
    <w:rsid w:val="00E63C41"/>
    <w:rsid w:val="00E66F26"/>
    <w:rsid w:val="00E67973"/>
    <w:rsid w:val="00E71249"/>
    <w:rsid w:val="00E72707"/>
    <w:rsid w:val="00E73B5C"/>
    <w:rsid w:val="00E81C51"/>
    <w:rsid w:val="00E834B9"/>
    <w:rsid w:val="00E859C7"/>
    <w:rsid w:val="00E8645F"/>
    <w:rsid w:val="00E87231"/>
    <w:rsid w:val="00E87E0D"/>
    <w:rsid w:val="00E948FB"/>
    <w:rsid w:val="00E95569"/>
    <w:rsid w:val="00EA29DB"/>
    <w:rsid w:val="00EB664B"/>
    <w:rsid w:val="00EB7BF1"/>
    <w:rsid w:val="00EC4CE6"/>
    <w:rsid w:val="00ED62C7"/>
    <w:rsid w:val="00EE38D1"/>
    <w:rsid w:val="00EF0ACC"/>
    <w:rsid w:val="00EF1C93"/>
    <w:rsid w:val="00EF2897"/>
    <w:rsid w:val="00EF2E3E"/>
    <w:rsid w:val="00F01FE9"/>
    <w:rsid w:val="00F0522A"/>
    <w:rsid w:val="00F0753C"/>
    <w:rsid w:val="00F11AE7"/>
    <w:rsid w:val="00F15AE0"/>
    <w:rsid w:val="00F26729"/>
    <w:rsid w:val="00F26FCB"/>
    <w:rsid w:val="00F32B9D"/>
    <w:rsid w:val="00F33249"/>
    <w:rsid w:val="00F34663"/>
    <w:rsid w:val="00F4604A"/>
    <w:rsid w:val="00F51086"/>
    <w:rsid w:val="00F561DF"/>
    <w:rsid w:val="00F60099"/>
    <w:rsid w:val="00F63110"/>
    <w:rsid w:val="00F63F57"/>
    <w:rsid w:val="00F74067"/>
    <w:rsid w:val="00F910A0"/>
    <w:rsid w:val="00F919EF"/>
    <w:rsid w:val="00F93913"/>
    <w:rsid w:val="00F9620F"/>
    <w:rsid w:val="00F97667"/>
    <w:rsid w:val="00FA2005"/>
    <w:rsid w:val="00FB3F72"/>
    <w:rsid w:val="00FB6551"/>
    <w:rsid w:val="00FC5660"/>
    <w:rsid w:val="00FD577B"/>
    <w:rsid w:val="00FE26FA"/>
    <w:rsid w:val="00FE4040"/>
    <w:rsid w:val="00FE4CA3"/>
    <w:rsid w:val="00FE724C"/>
    <w:rsid w:val="00FE79A9"/>
    <w:rsid w:val="00FF4203"/>
    <w:rsid w:val="00FF43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C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
    <w:name w:val="c9"/>
    <w:basedOn w:val="Normal"/>
    <w:uiPriority w:val="99"/>
    <w:rsid w:val="00D1533D"/>
    <w:pPr>
      <w:spacing w:before="100" w:beforeAutospacing="1" w:after="100" w:afterAutospacing="1"/>
    </w:pPr>
  </w:style>
  <w:style w:type="character" w:customStyle="1" w:styleId="c16">
    <w:name w:val="c16"/>
    <w:basedOn w:val="DefaultParagraphFont"/>
    <w:uiPriority w:val="99"/>
    <w:rsid w:val="00D1533D"/>
    <w:rPr>
      <w:rFonts w:cs="Times New Roman"/>
    </w:rPr>
  </w:style>
  <w:style w:type="paragraph" w:customStyle="1" w:styleId="c17">
    <w:name w:val="c17"/>
    <w:basedOn w:val="Normal"/>
    <w:uiPriority w:val="99"/>
    <w:rsid w:val="00D1533D"/>
    <w:pPr>
      <w:spacing w:before="100" w:beforeAutospacing="1" w:after="100" w:afterAutospacing="1"/>
    </w:pPr>
  </w:style>
  <w:style w:type="paragraph" w:customStyle="1" w:styleId="c0">
    <w:name w:val="c0"/>
    <w:basedOn w:val="Normal"/>
    <w:uiPriority w:val="99"/>
    <w:rsid w:val="00D1533D"/>
    <w:pPr>
      <w:spacing w:before="100" w:beforeAutospacing="1" w:after="100" w:afterAutospacing="1"/>
    </w:pPr>
  </w:style>
  <w:style w:type="character" w:customStyle="1" w:styleId="c4">
    <w:name w:val="c4"/>
    <w:basedOn w:val="DefaultParagraphFont"/>
    <w:uiPriority w:val="99"/>
    <w:rsid w:val="00D1533D"/>
    <w:rPr>
      <w:rFonts w:cs="Times New Roman"/>
    </w:rPr>
  </w:style>
  <w:style w:type="paragraph" w:customStyle="1" w:styleId="c12">
    <w:name w:val="c12"/>
    <w:basedOn w:val="Normal"/>
    <w:uiPriority w:val="99"/>
    <w:rsid w:val="00D1533D"/>
    <w:pPr>
      <w:spacing w:before="100" w:beforeAutospacing="1" w:after="100" w:afterAutospacing="1"/>
    </w:pPr>
  </w:style>
  <w:style w:type="paragraph" w:styleId="NormalWeb">
    <w:name w:val="Normal (Web)"/>
    <w:basedOn w:val="Normal"/>
    <w:uiPriority w:val="99"/>
    <w:rsid w:val="00D1533D"/>
    <w:pPr>
      <w:spacing w:before="100" w:beforeAutospacing="1" w:after="100" w:afterAutospacing="1"/>
    </w:pPr>
  </w:style>
  <w:style w:type="character" w:styleId="Strong">
    <w:name w:val="Strong"/>
    <w:basedOn w:val="DefaultParagraphFont"/>
    <w:uiPriority w:val="99"/>
    <w:qFormat/>
    <w:rsid w:val="00D1533D"/>
    <w:rPr>
      <w:rFonts w:cs="Times New Roman"/>
      <w:b/>
      <w:bCs/>
    </w:rPr>
  </w:style>
  <w:style w:type="paragraph" w:customStyle="1" w:styleId="paragraphstyle">
    <w:name w:val="paragraphstyle"/>
    <w:basedOn w:val="Normal"/>
    <w:uiPriority w:val="99"/>
    <w:rsid w:val="00D1533D"/>
    <w:pPr>
      <w:spacing w:before="100" w:beforeAutospacing="1" w:after="100" w:afterAutospacing="1"/>
    </w:pPr>
  </w:style>
  <w:style w:type="character" w:styleId="Emphasis">
    <w:name w:val="Emphasis"/>
    <w:basedOn w:val="DefaultParagraphFont"/>
    <w:uiPriority w:val="99"/>
    <w:qFormat/>
    <w:rsid w:val="00D1533D"/>
    <w:rPr>
      <w:rFonts w:cs="Times New Roman"/>
      <w:i/>
      <w:iCs/>
    </w:rPr>
  </w:style>
  <w:style w:type="character" w:customStyle="1" w:styleId="apple-converted-space">
    <w:name w:val="apple-converted-space"/>
    <w:basedOn w:val="DefaultParagraphFont"/>
    <w:uiPriority w:val="99"/>
    <w:rsid w:val="00D1533D"/>
    <w:rPr>
      <w:rFonts w:cs="Times New Roman"/>
    </w:rPr>
  </w:style>
  <w:style w:type="character" w:styleId="Hyperlink">
    <w:name w:val="Hyperlink"/>
    <w:basedOn w:val="DefaultParagraphFont"/>
    <w:uiPriority w:val="99"/>
    <w:rsid w:val="00D1533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36962276">
      <w:marLeft w:val="0"/>
      <w:marRight w:val="0"/>
      <w:marTop w:val="0"/>
      <w:marBottom w:val="0"/>
      <w:divBdr>
        <w:top w:val="none" w:sz="0" w:space="0" w:color="auto"/>
        <w:left w:val="none" w:sz="0" w:space="0" w:color="auto"/>
        <w:bottom w:val="none" w:sz="0" w:space="0" w:color="auto"/>
        <w:right w:val="none" w:sz="0" w:space="0" w:color="auto"/>
      </w:divBdr>
    </w:div>
    <w:div w:id="836962277">
      <w:marLeft w:val="0"/>
      <w:marRight w:val="0"/>
      <w:marTop w:val="0"/>
      <w:marBottom w:val="0"/>
      <w:divBdr>
        <w:top w:val="none" w:sz="0" w:space="0" w:color="auto"/>
        <w:left w:val="none" w:sz="0" w:space="0" w:color="auto"/>
        <w:bottom w:val="none" w:sz="0" w:space="0" w:color="auto"/>
        <w:right w:val="none" w:sz="0" w:space="0" w:color="auto"/>
      </w:divBdr>
    </w:div>
    <w:div w:id="836962278">
      <w:marLeft w:val="0"/>
      <w:marRight w:val="0"/>
      <w:marTop w:val="0"/>
      <w:marBottom w:val="0"/>
      <w:divBdr>
        <w:top w:val="none" w:sz="0" w:space="0" w:color="auto"/>
        <w:left w:val="none" w:sz="0" w:space="0" w:color="auto"/>
        <w:bottom w:val="none" w:sz="0" w:space="0" w:color="auto"/>
        <w:right w:val="none" w:sz="0" w:space="0" w:color="auto"/>
      </w:divBdr>
      <w:divsChild>
        <w:div w:id="836962281">
          <w:marLeft w:val="0"/>
          <w:marRight w:val="0"/>
          <w:marTop w:val="0"/>
          <w:marBottom w:val="0"/>
          <w:divBdr>
            <w:top w:val="none" w:sz="0" w:space="0" w:color="auto"/>
            <w:left w:val="none" w:sz="0" w:space="0" w:color="auto"/>
            <w:bottom w:val="none" w:sz="0" w:space="0" w:color="auto"/>
            <w:right w:val="none" w:sz="0" w:space="0" w:color="auto"/>
          </w:divBdr>
        </w:div>
        <w:div w:id="836962285">
          <w:marLeft w:val="0"/>
          <w:marRight w:val="0"/>
          <w:marTop w:val="0"/>
          <w:marBottom w:val="0"/>
          <w:divBdr>
            <w:top w:val="none" w:sz="0" w:space="0" w:color="auto"/>
            <w:left w:val="none" w:sz="0" w:space="0" w:color="auto"/>
            <w:bottom w:val="none" w:sz="0" w:space="0" w:color="auto"/>
            <w:right w:val="none" w:sz="0" w:space="0" w:color="auto"/>
          </w:divBdr>
        </w:div>
      </w:divsChild>
    </w:div>
    <w:div w:id="836962279">
      <w:marLeft w:val="0"/>
      <w:marRight w:val="0"/>
      <w:marTop w:val="0"/>
      <w:marBottom w:val="0"/>
      <w:divBdr>
        <w:top w:val="none" w:sz="0" w:space="0" w:color="auto"/>
        <w:left w:val="none" w:sz="0" w:space="0" w:color="auto"/>
        <w:bottom w:val="none" w:sz="0" w:space="0" w:color="auto"/>
        <w:right w:val="none" w:sz="0" w:space="0" w:color="auto"/>
      </w:divBdr>
    </w:div>
    <w:div w:id="836962280">
      <w:marLeft w:val="0"/>
      <w:marRight w:val="0"/>
      <w:marTop w:val="0"/>
      <w:marBottom w:val="0"/>
      <w:divBdr>
        <w:top w:val="none" w:sz="0" w:space="0" w:color="auto"/>
        <w:left w:val="none" w:sz="0" w:space="0" w:color="auto"/>
        <w:bottom w:val="none" w:sz="0" w:space="0" w:color="auto"/>
        <w:right w:val="none" w:sz="0" w:space="0" w:color="auto"/>
      </w:divBdr>
    </w:div>
    <w:div w:id="836962282">
      <w:marLeft w:val="0"/>
      <w:marRight w:val="0"/>
      <w:marTop w:val="0"/>
      <w:marBottom w:val="0"/>
      <w:divBdr>
        <w:top w:val="none" w:sz="0" w:space="0" w:color="auto"/>
        <w:left w:val="none" w:sz="0" w:space="0" w:color="auto"/>
        <w:bottom w:val="none" w:sz="0" w:space="0" w:color="auto"/>
        <w:right w:val="none" w:sz="0" w:space="0" w:color="auto"/>
      </w:divBdr>
    </w:div>
    <w:div w:id="836962283">
      <w:marLeft w:val="0"/>
      <w:marRight w:val="0"/>
      <w:marTop w:val="0"/>
      <w:marBottom w:val="0"/>
      <w:divBdr>
        <w:top w:val="none" w:sz="0" w:space="0" w:color="auto"/>
        <w:left w:val="none" w:sz="0" w:space="0" w:color="auto"/>
        <w:bottom w:val="none" w:sz="0" w:space="0" w:color="auto"/>
        <w:right w:val="none" w:sz="0" w:space="0" w:color="auto"/>
      </w:divBdr>
    </w:div>
    <w:div w:id="836962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12</Pages>
  <Words>3602</Words>
  <Characters>20535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Элла</dc:creator>
  <cp:keywords/>
  <dc:description/>
  <cp:lastModifiedBy>Верхнечирская ООШ</cp:lastModifiedBy>
  <cp:revision>7</cp:revision>
  <cp:lastPrinted>2017-02-06T06:53:00Z</cp:lastPrinted>
  <dcterms:created xsi:type="dcterms:W3CDTF">2017-02-03T11:58:00Z</dcterms:created>
  <dcterms:modified xsi:type="dcterms:W3CDTF">2017-02-06T06:54:00Z</dcterms:modified>
</cp:coreProperties>
</file>